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68" w:rsidRPr="003D33CF" w:rsidRDefault="00D63E68" w:rsidP="003D33CF">
      <w:pPr>
        <w:spacing w:after="0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3D33C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3D3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к приказу Министерства </w:t>
      </w:r>
    </w:p>
    <w:p w:rsidR="00D63E68" w:rsidRPr="003D33CF" w:rsidRDefault="00D63E68" w:rsidP="003D33CF">
      <w:pPr>
        <w:spacing w:after="0"/>
        <w:ind w:left="5528"/>
        <w:jc w:val="right"/>
        <w:rPr>
          <w:rFonts w:ascii="Times New Roman" w:hAnsi="Times New Roman" w:cs="Times New Roman"/>
          <w:color w:val="FFFFFF"/>
          <w:sz w:val="24"/>
          <w:szCs w:val="24"/>
        </w:rPr>
      </w:pPr>
      <w:r w:rsidRPr="003D33CF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Владимирской области </w:t>
      </w:r>
    </w:p>
    <w:p w:rsidR="00D63E68" w:rsidRPr="003D33CF" w:rsidRDefault="00D63E68" w:rsidP="003D33CF">
      <w:pPr>
        <w:jc w:val="right"/>
        <w:rPr>
          <w:rFonts w:ascii="Times New Roman" w:hAnsi="Times New Roman" w:cs="Times New Roman"/>
          <w:sz w:val="24"/>
          <w:szCs w:val="24"/>
        </w:rPr>
      </w:pPr>
      <w:r w:rsidRPr="003D3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D33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D33CF">
        <w:rPr>
          <w:rFonts w:ascii="Times New Roman" w:hAnsi="Times New Roman" w:cs="Times New Roman"/>
          <w:sz w:val="24"/>
          <w:szCs w:val="24"/>
        </w:rPr>
        <w:t xml:space="preserve">.2024 № </w:t>
      </w:r>
      <w:r>
        <w:rPr>
          <w:rFonts w:ascii="Times New Roman" w:hAnsi="Times New Roman" w:cs="Times New Roman"/>
          <w:sz w:val="24"/>
          <w:szCs w:val="24"/>
        </w:rPr>
        <w:t>17-н</w:t>
      </w:r>
    </w:p>
    <w:p w:rsidR="00D63E68" w:rsidRDefault="00D63E68" w:rsidP="00FA10CF">
      <w:pPr>
        <w:pStyle w:val="ListParagraph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3E68" w:rsidRDefault="00D63E68" w:rsidP="003D33CF">
      <w:pPr>
        <w:pStyle w:val="ListParagraph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63E68" w:rsidRPr="003D33CF" w:rsidRDefault="00D63E68" w:rsidP="0019662A">
      <w:pPr>
        <w:pStyle w:val="ListParagraph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3C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63E68" w:rsidRPr="003D33CF" w:rsidRDefault="00D63E68" w:rsidP="0019662A">
      <w:pPr>
        <w:pStyle w:val="ListParagraph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3C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дополнительной меры социальной поддержки социальной поддержки в виде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однократного </w:t>
      </w:r>
      <w:r w:rsidRPr="003D33CF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установки за счет средств областного бюджета </w:t>
      </w:r>
      <w:r w:rsidRPr="003D33CF">
        <w:rPr>
          <w:rFonts w:ascii="Times New Roman" w:hAnsi="Times New Roman" w:cs="Times New Roman"/>
          <w:b/>
          <w:bCs/>
          <w:sz w:val="28"/>
          <w:szCs w:val="28"/>
        </w:rPr>
        <w:t>автоматических дымовых пожарных извещателей для  отдельных категорий семей, постоянно проживающих на территории Владимирской области, в 2024 году</w:t>
      </w:r>
    </w:p>
    <w:p w:rsidR="00D63E68" w:rsidRDefault="00D63E68" w:rsidP="0019662A">
      <w:pPr>
        <w:pStyle w:val="ListParagraph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3E68" w:rsidRPr="00556311" w:rsidRDefault="00D63E68" w:rsidP="00E46732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предоставления дополнительной меры социальной поддержки в виде однократного приобретения и установки за счет средств областного бюджета автоматических дымовых пожарных извещателей (далее – АПИ) </w:t>
      </w:r>
      <w:r w:rsidRPr="00556311">
        <w:rPr>
          <w:rFonts w:ascii="Times New Roman" w:hAnsi="Times New Roman" w:cs="Times New Roman"/>
          <w:sz w:val="28"/>
          <w:szCs w:val="28"/>
        </w:rPr>
        <w:t>для отдельных категорий семей, постоянно проживающих на территории Владимирской области (далее – Порядок), в т.ч.:</w:t>
      </w:r>
    </w:p>
    <w:p w:rsidR="00D63E68" w:rsidRPr="00556311" w:rsidRDefault="00D63E68" w:rsidP="00556311">
      <w:pPr>
        <w:pStyle w:val="ConsPlusNormal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311">
        <w:rPr>
          <w:rFonts w:ascii="Times New Roman" w:hAnsi="Times New Roman" w:cs="Times New Roman"/>
          <w:sz w:val="28"/>
          <w:szCs w:val="28"/>
        </w:rPr>
        <w:t>- многодетных семей, среднедушевой доход которых не превышает         1,5-кратной величины прожиточного минимума, установленной                               во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многодетные малоимущие семьи)</w:t>
      </w:r>
      <w:r w:rsidRPr="00556311">
        <w:rPr>
          <w:rFonts w:ascii="Times New Roman" w:hAnsi="Times New Roman" w:cs="Times New Roman"/>
          <w:sz w:val="28"/>
          <w:szCs w:val="28"/>
        </w:rPr>
        <w:t>;</w:t>
      </w:r>
    </w:p>
    <w:p w:rsidR="00D63E68" w:rsidRPr="00556311" w:rsidRDefault="00D63E68" w:rsidP="00556311">
      <w:pPr>
        <w:pStyle w:val="ConsPlusNormal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311">
        <w:rPr>
          <w:rFonts w:ascii="Times New Roman" w:hAnsi="Times New Roman" w:cs="Times New Roman"/>
          <w:sz w:val="28"/>
          <w:szCs w:val="28"/>
        </w:rPr>
        <w:t>- семей, имеющих в своем составе детей-инвалидов;</w:t>
      </w:r>
    </w:p>
    <w:p w:rsidR="00D63E68" w:rsidRPr="00556311" w:rsidRDefault="00D63E68" w:rsidP="005563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311">
        <w:rPr>
          <w:rFonts w:ascii="Times New Roman" w:hAnsi="Times New Roman" w:cs="Times New Roman"/>
          <w:sz w:val="28"/>
          <w:szCs w:val="28"/>
        </w:rPr>
        <w:t>- семей, находящихся в социально опасном положении.</w:t>
      </w:r>
    </w:p>
    <w:p w:rsidR="00D63E68" w:rsidRPr="00E46732" w:rsidRDefault="00D63E68" w:rsidP="00E46732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применяются следующие понятия:</w:t>
      </w:r>
    </w:p>
    <w:p w:rsidR="00D63E68" w:rsidRDefault="00D63E68" w:rsidP="00E46732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автономный пожарный извещатель – прибор, реагирующий</w:t>
      </w:r>
      <w:r w:rsidRPr="00E46732">
        <w:rPr>
          <w:rFonts w:ascii="Times New Roman" w:hAnsi="Times New Roman" w:cs="Times New Roman"/>
          <w:sz w:val="28"/>
          <w:szCs w:val="28"/>
        </w:rPr>
        <w:t>на определенный уровень концентрации аэрозольных продуктов горения (пиролиза) веществ и материалов, в корпусе которого конструктивно объединеныавтономныйисточник питания и компоненты, необходимые для обнаружения пожара и непосредственного оповещения о нем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E68" w:rsidRPr="00005672" w:rsidRDefault="00D63E68" w:rsidP="00F34C88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многодетнаямалоимущая семья </w:t>
      </w:r>
      <w:r w:rsidRPr="000B5699">
        <w:rPr>
          <w:rFonts w:ascii="Times New Roman" w:hAnsi="Times New Roman" w:cs="Times New Roman"/>
          <w:sz w:val="28"/>
          <w:szCs w:val="28"/>
        </w:rPr>
        <w:t xml:space="preserve">–семья, имеющая в своем составе трех и более детей до 18 лет,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B5699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детей в возрасте до 23 лет,</w:t>
      </w:r>
      <w:r w:rsidRPr="000B5699">
        <w:rPr>
          <w:rFonts w:ascii="Times New Roman" w:hAnsi="Times New Roman" w:cs="Times New Roman"/>
          <w:sz w:val="28"/>
          <w:szCs w:val="28"/>
        </w:rPr>
        <w:t>обучающихся по очной форме обучения в образовательных организациях до окончания ими такого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378B">
        <w:rPr>
          <w:rFonts w:ascii="Times New Roman" w:hAnsi="Times New Roman" w:cs="Times New Roman"/>
          <w:sz w:val="28"/>
          <w:szCs w:val="28"/>
        </w:rPr>
        <w:t>среднедушевой доход</w:t>
      </w:r>
      <w:r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DB378B">
        <w:rPr>
          <w:rFonts w:ascii="Times New Roman" w:hAnsi="Times New Roman" w:cs="Times New Roman"/>
          <w:sz w:val="28"/>
          <w:szCs w:val="28"/>
        </w:rPr>
        <w:t xml:space="preserve"> ниже </w:t>
      </w:r>
      <w:r>
        <w:rPr>
          <w:rFonts w:ascii="Times New Roman" w:hAnsi="Times New Roman" w:cs="Times New Roman"/>
          <w:sz w:val="28"/>
          <w:szCs w:val="28"/>
        </w:rPr>
        <w:t xml:space="preserve">1,5-кратной </w:t>
      </w:r>
      <w:r w:rsidRPr="00DB378B">
        <w:rPr>
          <w:rFonts w:ascii="Times New Roman" w:hAnsi="Times New Roman" w:cs="Times New Roman"/>
          <w:sz w:val="28"/>
          <w:szCs w:val="28"/>
        </w:rPr>
        <w:t>величины прожиточного минимума, установленной во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5672">
        <w:rPr>
          <w:rFonts w:ascii="Times New Roman" w:hAnsi="Times New Roman" w:cs="Times New Roman"/>
          <w:sz w:val="28"/>
          <w:szCs w:val="28"/>
        </w:rPr>
        <w:t>Среднедушевой доход семьи рассчитывается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672">
        <w:rPr>
          <w:rFonts w:ascii="Times New Roman" w:hAnsi="Times New Roman" w:cs="Times New Roman"/>
          <w:sz w:val="28"/>
          <w:szCs w:val="28"/>
        </w:rPr>
        <w:t xml:space="preserve"> исходя из суммы доходов всех членов семьи за последние 3 календарных месяца, предшествовавших одному месяцу перед месяцем формирования списка семей, путем деления одной третьей суммы доходов всех членов семьи за расчетный период на число членов семьи;</w:t>
      </w:r>
    </w:p>
    <w:p w:rsidR="00D63E68" w:rsidRPr="00F34C88" w:rsidRDefault="00D63E68" w:rsidP="00F34C88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4174">
        <w:rPr>
          <w:rFonts w:ascii="Times New Roman" w:hAnsi="Times New Roman" w:cs="Times New Roman"/>
          <w:sz w:val="28"/>
          <w:szCs w:val="28"/>
        </w:rPr>
        <w:t xml:space="preserve">семья, имеющая в своем составе </w:t>
      </w:r>
      <w:r>
        <w:rPr>
          <w:rFonts w:ascii="Times New Roman" w:hAnsi="Times New Roman" w:cs="Times New Roman"/>
          <w:sz w:val="28"/>
          <w:szCs w:val="28"/>
        </w:rPr>
        <w:t>детей-инвалидов</w:t>
      </w:r>
      <w:r w:rsidRPr="00EC4174">
        <w:rPr>
          <w:rFonts w:ascii="Times New Roman" w:hAnsi="Times New Roman" w:cs="Times New Roman"/>
          <w:sz w:val="28"/>
          <w:szCs w:val="28"/>
        </w:rPr>
        <w:t xml:space="preserve">, </w:t>
      </w:r>
      <w:r w:rsidRPr="000B5699">
        <w:rPr>
          <w:rFonts w:ascii="Times New Roman" w:hAnsi="Times New Roman" w:cs="Times New Roman"/>
          <w:sz w:val="28"/>
          <w:szCs w:val="28"/>
        </w:rPr>
        <w:t>–</w:t>
      </w:r>
      <w:r w:rsidRPr="00EC4174">
        <w:rPr>
          <w:rFonts w:ascii="Times New Roman" w:hAnsi="Times New Roman" w:cs="Times New Roman"/>
          <w:sz w:val="28"/>
          <w:szCs w:val="28"/>
        </w:rPr>
        <w:t xml:space="preserve"> семья, имеющая в своем составе ребенка в возрасте до 18 лет, которому установлен статус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174">
        <w:rPr>
          <w:rFonts w:ascii="Times New Roman" w:hAnsi="Times New Roman" w:cs="Times New Roman"/>
          <w:sz w:val="28"/>
          <w:szCs w:val="28"/>
        </w:rPr>
        <w:t>ребенок-инвалид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17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hyperlink r:id="rId7" w:anchor="7D20K3" w:history="1">
        <w:r w:rsidRPr="00EC4174">
          <w:rPr>
            <w:rFonts w:ascii="Times New Roman" w:hAnsi="Times New Roman" w:cs="Times New Roman"/>
            <w:sz w:val="28"/>
            <w:szCs w:val="28"/>
          </w:rPr>
          <w:t xml:space="preserve">Федеральным законом </w:t>
        </w:r>
        <w:r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Pr="00EC4174">
          <w:rPr>
            <w:rFonts w:ascii="Times New Roman" w:hAnsi="Times New Roman" w:cs="Times New Roman"/>
            <w:sz w:val="28"/>
            <w:szCs w:val="28"/>
          </w:rPr>
          <w:t>24</w:t>
        </w:r>
        <w:r>
          <w:rPr>
            <w:rFonts w:ascii="Times New Roman" w:hAnsi="Times New Roman" w:cs="Times New Roman"/>
            <w:sz w:val="28"/>
            <w:szCs w:val="28"/>
          </w:rPr>
          <w:t>.11.</w:t>
        </w:r>
        <w:r w:rsidRPr="00EC4174">
          <w:rPr>
            <w:rFonts w:ascii="Times New Roman" w:hAnsi="Times New Roman" w:cs="Times New Roman"/>
            <w:sz w:val="28"/>
            <w:szCs w:val="28"/>
          </w:rPr>
          <w:t xml:space="preserve">1995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C4174">
          <w:rPr>
            <w:rFonts w:ascii="Times New Roman" w:hAnsi="Times New Roman" w:cs="Times New Roman"/>
            <w:sz w:val="28"/>
            <w:szCs w:val="28"/>
          </w:rPr>
          <w:t xml:space="preserve">181-ФЗ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EC4174">
          <w:rPr>
            <w:rFonts w:ascii="Times New Roman" w:hAnsi="Times New Roman" w:cs="Times New Roman"/>
            <w:sz w:val="28"/>
            <w:szCs w:val="28"/>
          </w:rPr>
          <w:t>О социальной защите инвалидов в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»;</w:t>
        </w:r>
      </w:hyperlink>
    </w:p>
    <w:p w:rsidR="00D63E68" w:rsidRPr="00E46732" w:rsidRDefault="00D63E68" w:rsidP="00E46732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семья, находящаяся в социально опасном положении –</w:t>
      </w:r>
      <w:r w:rsidRPr="00DB378B">
        <w:rPr>
          <w:rFonts w:ascii="Times New Roman" w:hAnsi="Times New Roman" w:cs="Times New Roman"/>
          <w:sz w:val="28"/>
          <w:szCs w:val="28"/>
        </w:rPr>
        <w:t xml:space="preserve">семья, </w:t>
      </w:r>
      <w:r>
        <w:rPr>
          <w:rFonts w:ascii="Times New Roman" w:hAnsi="Times New Roman" w:cs="Times New Roman"/>
          <w:sz w:val="28"/>
          <w:szCs w:val="28"/>
        </w:rPr>
        <w:t xml:space="preserve">включенная в </w:t>
      </w:r>
      <w:r w:rsidRPr="004E3919">
        <w:rPr>
          <w:rFonts w:ascii="Times New Roman" w:hAnsi="Times New Roman" w:cs="Times New Roman"/>
          <w:sz w:val="28"/>
          <w:szCs w:val="28"/>
        </w:rPr>
        <w:t>Единый банк данных о несовершеннолетних, находящихся в социально опасном положении, и их семьях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области. </w:t>
      </w:r>
    </w:p>
    <w:p w:rsidR="00D63E68" w:rsidRPr="00556311" w:rsidRDefault="00D63E68" w:rsidP="00E46732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социальной поддержки в виде однократного приобретения и установки за счет средств областного бюджета АПИ (далее – мера социальной поддержки) предоставляется из расчета 3 АПИ на жилое помещение, не подлежащее защите системой пожарной сигнализации и (или) системой оповещения и управления эвакуацией людей при пожаре.</w:t>
      </w:r>
    </w:p>
    <w:p w:rsidR="00D63E68" w:rsidRPr="00DF3205" w:rsidRDefault="00D63E68" w:rsidP="00E46732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социальной поддержки предоставляется совершеннолетним членам (родители, законные представители) малоимущих многодетных семей, семей, имеющих в своем составе детей-инвалидов, семей, находящихся в социально опасном положении (далее – семьи, имеющие право на меру социальной поддержки; семьи).</w:t>
      </w:r>
    </w:p>
    <w:p w:rsidR="00D63E68" w:rsidRDefault="00D63E68" w:rsidP="00E46732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социальной поддержки предоставляется в натуральной форме посредством выдачидля оснащения жилых помещений, в которых проживают семьи, имеющие право на меру социальной поддержки (далее – жилые помещения)приобретенных за счет средств областного бюджета АПИ.</w:t>
      </w:r>
    </w:p>
    <w:p w:rsidR="00D63E68" w:rsidRDefault="00D63E68" w:rsidP="00E46732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социальной поддержки не предоставляется семьям, имеющим право на меру социальной поддержки, если ранее семьям предоставлялась аналогичная мера социальной поддержки за счет средств бюджета любого уровня бюджетной системы Российской Федерации.</w:t>
      </w:r>
    </w:p>
    <w:p w:rsidR="00D63E68" w:rsidRDefault="00D63E68" w:rsidP="00E46732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социальной поддержки предоставляется по адресу фактического проживания семьи, имеющей право на меру социальной поддержки.</w:t>
      </w:r>
    </w:p>
    <w:p w:rsidR="00D63E68" w:rsidRDefault="00D63E68" w:rsidP="00E46732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Закупка АПИ (с учетом стоимости элемента питания) осуществляется комплексными центрами социального обслуживания населения(далее – Учреждения)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18.07.2024 № 223-ФЗ «О закупках товаров, работ, услуг отдельными видами юридических лиц».</w:t>
      </w:r>
    </w:p>
    <w:p w:rsidR="00D63E68" w:rsidRDefault="00D63E68" w:rsidP="00E46732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АПИ и работах по их установке в жилых помещениях определяют Учреждения на основании списков семей, нуждающихся в предоставлении меры социальной поддержки:</w:t>
      </w:r>
    </w:p>
    <w:p w:rsidR="00D63E68" w:rsidRDefault="00D63E68" w:rsidP="009919B1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малоимущих многодетных семей исемей, имеющих в своем составе детей-инвалидов – сформированных государственными казенными учреждениями социальной защиты населения на основании сведений, находящихся в их распоряжении;</w:t>
      </w:r>
    </w:p>
    <w:p w:rsidR="00D63E68" w:rsidRDefault="00D63E68" w:rsidP="009919B1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семей,находящихся в социально опасном положении – сформированных  учреждениями социального обслуживания населения, оказывающих услуги несовершеннолетним и их семьям, на основании сведений, находящихсяв их распоряжении.</w:t>
      </w:r>
    </w:p>
    <w:p w:rsidR="00D63E68" w:rsidRDefault="00D63E68" w:rsidP="00E46732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списки семей, нуждающихся в предоставлении меры социальной поддержки, не включаются семьи в случае:</w:t>
      </w:r>
    </w:p>
    <w:p w:rsidR="00D63E68" w:rsidRDefault="00D63E68" w:rsidP="00D24948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7E">
        <w:rPr>
          <w:rFonts w:ascii="Times New Roman" w:hAnsi="Times New Roman" w:cs="Times New Roman"/>
          <w:sz w:val="28"/>
          <w:szCs w:val="28"/>
        </w:rPr>
        <w:t>- если семья не относится к категориям, указанным в пункте 1 настоящего Порядка;</w:t>
      </w:r>
    </w:p>
    <w:p w:rsidR="00D63E68" w:rsidRDefault="00D63E68" w:rsidP="00D24948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жилые помещения, в которых проживают семьи, имеющие право на меру социальной поддержки, оснащены АПИ;</w:t>
      </w:r>
    </w:p>
    <w:p w:rsidR="00D63E68" w:rsidRDefault="00D63E68" w:rsidP="00D24948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жилые помещения, в которых проживают семьи, оснащены системой пожарной сигнализации и (или) системой оповещения и управления эвакуацией людей при пожаре.</w:t>
      </w:r>
    </w:p>
    <w:p w:rsidR="00D63E68" w:rsidRDefault="00D63E68" w:rsidP="00E46732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на основании предоставленных сведений формируют Реестр семей, нуждающихся в предоставлении меры социальной поддержки (далее – Реестр) по форме согласно приложению № 1 к настоящему Порядку.</w:t>
      </w:r>
    </w:p>
    <w:p w:rsidR="00D63E68" w:rsidRDefault="00D63E68" w:rsidP="00012B7B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АПИ устанавливаются в жилых помещенияхпо адресу фактического проживания семей, имеющих право на меру социальной поддержки, включенных вРеестр</w:t>
      </w:r>
      <w:r w:rsidRPr="0001484E">
        <w:rPr>
          <w:rFonts w:ascii="Times New Roman" w:hAnsi="Times New Roman" w:cs="Times New Roman"/>
          <w:sz w:val="28"/>
          <w:szCs w:val="28"/>
        </w:rPr>
        <w:t>.</w:t>
      </w:r>
    </w:p>
    <w:p w:rsidR="00D63E68" w:rsidRPr="0095107E" w:rsidRDefault="00D63E68" w:rsidP="00D84632">
      <w:pPr>
        <w:pStyle w:val="ListParagraph"/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Совершеннолетние члены (родители, законные представители)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семей</w:t>
      </w:r>
      <w:r w:rsidRPr="00B53239">
        <w:rPr>
          <w:rFonts w:ascii="Times New Roman" w:hAnsi="Times New Roman" w:cs="Times New Roman"/>
          <w:sz w:val="28"/>
          <w:szCs w:val="28"/>
          <w:lang w:eastAsia="ru-RU"/>
        </w:rPr>
        <w:t>, относящи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B53239">
        <w:rPr>
          <w:rFonts w:ascii="Times New Roman" w:hAnsi="Times New Roman" w:cs="Times New Roman"/>
          <w:sz w:val="28"/>
          <w:szCs w:val="28"/>
          <w:lang w:eastAsia="ru-RU"/>
        </w:rPr>
        <w:t>ся к категори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B53239">
        <w:rPr>
          <w:rFonts w:ascii="Times New Roman" w:hAnsi="Times New Roman" w:cs="Times New Roman"/>
          <w:sz w:val="28"/>
          <w:szCs w:val="28"/>
          <w:lang w:eastAsia="ru-RU"/>
        </w:rPr>
        <w:t>, указанн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B53239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5323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вправе самостоятельно обратиться в учреждениес заявлением по форме согласно приложению 2 к настоящему Порядку</w:t>
      </w:r>
      <w:r w:rsidRPr="0095107E">
        <w:rPr>
          <w:rFonts w:ascii="Times New Roman" w:hAnsi="Times New Roman" w:cs="Times New Roman"/>
          <w:sz w:val="28"/>
          <w:szCs w:val="28"/>
          <w:lang w:eastAsia="ru-RU"/>
        </w:rPr>
        <w:t>. К заявлению заявитель прилагает:</w:t>
      </w:r>
    </w:p>
    <w:p w:rsidR="00D63E68" w:rsidRPr="007E62FB" w:rsidRDefault="00D63E68" w:rsidP="007E62FB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62FB">
        <w:rPr>
          <w:rFonts w:ascii="Times New Roman" w:hAnsi="Times New Roman" w:cs="Times New Roman"/>
          <w:sz w:val="28"/>
          <w:szCs w:val="28"/>
          <w:lang w:eastAsia="ru-RU"/>
        </w:rPr>
        <w:t xml:space="preserve"> копию документа, удостоверяющего личность;</w:t>
      </w:r>
    </w:p>
    <w:p w:rsidR="00D63E68" w:rsidRPr="007E62FB" w:rsidRDefault="00D63E68" w:rsidP="007E62FB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62FB">
        <w:rPr>
          <w:rFonts w:ascii="Times New Roman" w:hAnsi="Times New Roman" w:cs="Times New Roman"/>
          <w:sz w:val="28"/>
          <w:szCs w:val="28"/>
        </w:rPr>
        <w:t>копию документа, подтверждающего место жительства (место пребывания) в жилом помещении, в отношении которого гражданин обратился за определением права на предоставление меры социальной поддержки;</w:t>
      </w:r>
    </w:p>
    <w:p w:rsidR="00D63E68" w:rsidRPr="007E62FB" w:rsidRDefault="00D63E68" w:rsidP="007E62FB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62FB">
        <w:rPr>
          <w:rFonts w:ascii="Times New Roman" w:hAnsi="Times New Roman" w:cs="Times New Roman"/>
          <w:sz w:val="28"/>
          <w:szCs w:val="28"/>
        </w:rPr>
        <w:t>копии свидетельств о рождении детей, включенных в состав семьи;</w:t>
      </w:r>
    </w:p>
    <w:p w:rsidR="00D63E68" w:rsidRPr="00E57FE6" w:rsidRDefault="00D63E68" w:rsidP="007E62FB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7F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принадлежность к категории семей, указанных в пункте 1 настоящего Порядка</w:t>
      </w:r>
      <w:r w:rsidRPr="00E57FE6">
        <w:rPr>
          <w:rFonts w:ascii="Times New Roman" w:hAnsi="Times New Roman" w:cs="Times New Roman"/>
          <w:sz w:val="28"/>
          <w:szCs w:val="28"/>
        </w:rPr>
        <w:t>.</w:t>
      </w:r>
    </w:p>
    <w:p w:rsidR="00D63E68" w:rsidRPr="00B53239" w:rsidRDefault="00D63E68" w:rsidP="00B53239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9710D">
        <w:rPr>
          <w:rFonts w:ascii="Times New Roman" w:hAnsi="Times New Roman" w:cs="Times New Roman"/>
          <w:sz w:val="28"/>
          <w:szCs w:val="28"/>
          <w:lang w:eastAsia="ru-RU"/>
        </w:rPr>
        <w:t>Учреждения в день поступления заявления регистриру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710D">
        <w:rPr>
          <w:rFonts w:ascii="Times New Roman" w:hAnsi="Times New Roman" w:cs="Times New Roman"/>
          <w:sz w:val="28"/>
          <w:szCs w:val="28"/>
          <w:lang w:eastAsia="ru-RU"/>
        </w:rPr>
        <w:t>т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710D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10 рабочих дней со дня регистрации рассматрива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710D">
        <w:rPr>
          <w:rFonts w:ascii="Times New Roman" w:hAnsi="Times New Roman" w:cs="Times New Roman"/>
          <w:sz w:val="28"/>
          <w:szCs w:val="28"/>
          <w:lang w:eastAsia="ru-RU"/>
        </w:rPr>
        <w:t>т его и принима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710D">
        <w:rPr>
          <w:rFonts w:ascii="Times New Roman" w:hAnsi="Times New Roman" w:cs="Times New Roman"/>
          <w:sz w:val="28"/>
          <w:szCs w:val="28"/>
          <w:lang w:eastAsia="ru-RU"/>
        </w:rPr>
        <w:t xml:space="preserve">т решение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меры </w:t>
      </w:r>
      <w:r w:rsidRPr="0019710D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социальной поддержки либо об отказе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меры </w:t>
      </w:r>
      <w:r w:rsidRPr="0019710D">
        <w:rPr>
          <w:rFonts w:ascii="Times New Roman" w:hAnsi="Times New Roman" w:cs="Times New Roman"/>
          <w:sz w:val="28"/>
          <w:szCs w:val="28"/>
          <w:lang w:eastAsia="ru-RU"/>
        </w:rPr>
        <w:t>социальной поддержки.</w:t>
      </w:r>
    </w:p>
    <w:p w:rsidR="00D63E68" w:rsidRPr="0040526B" w:rsidRDefault="00D63E68" w:rsidP="004C34D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53239">
        <w:rPr>
          <w:rFonts w:ascii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3239">
        <w:rPr>
          <w:rFonts w:ascii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меры </w:t>
      </w:r>
      <w:r w:rsidRPr="00B53239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социальной поддержки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выносится в случаях, установленных пунктом 10 настоящего Порядка.</w:t>
      </w:r>
    </w:p>
    <w:p w:rsidR="00D63E68" w:rsidRPr="00B53239" w:rsidRDefault="00D63E68" w:rsidP="00B53239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53239">
        <w:rPr>
          <w:rFonts w:ascii="Times New Roman" w:hAnsi="Times New Roman" w:cs="Times New Roman"/>
          <w:sz w:val="28"/>
          <w:szCs w:val="28"/>
          <w:lang w:eastAsia="ru-RU"/>
        </w:rPr>
        <w:t>Учреждение в течение 3 рабочих дней со дня принятия одного из решений, предусмотренных пунктом 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5323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направляет заявителю в письменной форме уведомление о принятом решении с указанием:</w:t>
      </w:r>
    </w:p>
    <w:p w:rsidR="00D63E68" w:rsidRPr="00B53239" w:rsidRDefault="00D63E68" w:rsidP="00B53239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53239">
        <w:rPr>
          <w:rFonts w:ascii="Times New Roman" w:hAnsi="Times New Roman" w:cs="Times New Roman"/>
          <w:sz w:val="28"/>
          <w:szCs w:val="28"/>
          <w:lang w:eastAsia="ru-RU"/>
        </w:rPr>
        <w:t xml:space="preserve">1) срока выдачи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АПИ</w:t>
      </w:r>
      <w:r w:rsidRPr="00B53239">
        <w:rPr>
          <w:rFonts w:ascii="Times New Roman" w:hAnsi="Times New Roman" w:cs="Times New Roman"/>
          <w:sz w:val="28"/>
          <w:szCs w:val="28"/>
          <w:lang w:eastAsia="ru-RU"/>
        </w:rPr>
        <w:t xml:space="preserve"> (в случае принятия решения о предоставлении социальной поддержки);</w:t>
      </w:r>
    </w:p>
    <w:p w:rsidR="00D63E68" w:rsidRPr="00B53239" w:rsidRDefault="00D63E68" w:rsidP="00B53239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239">
        <w:rPr>
          <w:rFonts w:ascii="Times New Roman" w:hAnsi="Times New Roman" w:cs="Times New Roman"/>
          <w:sz w:val="28"/>
          <w:szCs w:val="28"/>
          <w:lang w:eastAsia="ru-RU"/>
        </w:rPr>
        <w:t>2) причин, послуживших основанием для отказа (в случае принятия решения об отказе в предоставлении социальной поддержки).</w:t>
      </w:r>
    </w:p>
    <w:p w:rsidR="00D63E68" w:rsidRDefault="00D63E68" w:rsidP="00F33AEF">
      <w:pPr>
        <w:pStyle w:val="ListParagraph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АПИ </w:t>
      </w:r>
      <w:r w:rsidRPr="00F33AEF">
        <w:rPr>
          <w:rFonts w:ascii="Times New Roman" w:hAnsi="Times New Roman" w:cs="Times New Roman"/>
          <w:sz w:val="28"/>
          <w:szCs w:val="28"/>
        </w:rPr>
        <w:t xml:space="preserve">производится при предъявлении документа(-ов), удостоверяющего(-их) личность </w:t>
      </w:r>
      <w:r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 w:rsidRPr="00F33AEF">
        <w:rPr>
          <w:rFonts w:ascii="Times New Roman" w:hAnsi="Times New Roman" w:cs="Times New Roman"/>
          <w:sz w:val="28"/>
          <w:szCs w:val="28"/>
        </w:rPr>
        <w:t>члена семьи (одного из родителей), а в случае наличия уполномоченного представителя семьи - при предъявлении документа, удостоверяющего личность этого представителя, и документа, подтверждающего его полномочия по представлению интересов семьи.</w:t>
      </w:r>
    </w:p>
    <w:p w:rsidR="00D63E68" w:rsidRDefault="00D63E68" w:rsidP="00F33AEF">
      <w:pPr>
        <w:pStyle w:val="ListParagraph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 xml:space="preserve">АПИ передаются в собственность семьи, имеющей право на </w:t>
      </w:r>
      <w:r>
        <w:rPr>
          <w:rFonts w:ascii="Times New Roman" w:hAnsi="Times New Roman" w:cs="Times New Roman"/>
          <w:sz w:val="28"/>
          <w:szCs w:val="28"/>
        </w:rPr>
        <w:t xml:space="preserve">меру </w:t>
      </w:r>
      <w:r w:rsidRPr="00593DED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93DED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3DED">
        <w:rPr>
          <w:rFonts w:ascii="Times New Roman" w:hAnsi="Times New Roman" w:cs="Times New Roman"/>
          <w:sz w:val="28"/>
          <w:szCs w:val="28"/>
        </w:rPr>
        <w:t xml:space="preserve">, на основании акта приема-передачи АПИ, составленного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3DED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которым в том числе подтверждается факт установки АПИ в жилом помещении.</w:t>
      </w:r>
    </w:p>
    <w:p w:rsidR="00D63E68" w:rsidRDefault="00D63E68" w:rsidP="00F33AEF">
      <w:pPr>
        <w:pStyle w:val="ListParagraph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семьи от предоставления меры социальной поддержки оформляется акт об отказе в получении АПИ</w:t>
      </w:r>
      <w:r w:rsidRPr="00593DE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3DE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. При этом семья исключается из Реестра, учреждение осуществляет последующее предоставление меры социальной поддержки  </w:t>
      </w:r>
      <w:r w:rsidRPr="006468A7">
        <w:rPr>
          <w:rFonts w:ascii="Times New Roman" w:hAnsi="Times New Roman" w:cs="Times New Roman"/>
          <w:sz w:val="28"/>
          <w:szCs w:val="28"/>
        </w:rPr>
        <w:t>семьям в последовательности, в которой они включены в</w:t>
      </w:r>
      <w:r>
        <w:rPr>
          <w:rFonts w:ascii="Times New Roman" w:hAnsi="Times New Roman" w:cs="Times New Roman"/>
          <w:sz w:val="28"/>
          <w:szCs w:val="28"/>
        </w:rPr>
        <w:t xml:space="preserve"> Реестр.</w:t>
      </w:r>
    </w:p>
    <w:p w:rsidR="00D63E68" w:rsidRDefault="00D63E68" w:rsidP="00F33AEF">
      <w:pPr>
        <w:pStyle w:val="ListParagraph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BF">
        <w:rPr>
          <w:rFonts w:ascii="Times New Roman" w:hAnsi="Times New Roman" w:cs="Times New Roman"/>
          <w:sz w:val="28"/>
          <w:szCs w:val="28"/>
        </w:rPr>
        <w:t xml:space="preserve">Основаниями для исключения из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861BF">
        <w:rPr>
          <w:rFonts w:ascii="Times New Roman" w:hAnsi="Times New Roman" w:cs="Times New Roman"/>
          <w:sz w:val="28"/>
          <w:szCs w:val="28"/>
        </w:rPr>
        <w:t>еестра являются:</w:t>
      </w:r>
    </w:p>
    <w:p w:rsidR="00D63E68" w:rsidRDefault="00D63E68" w:rsidP="006861BF">
      <w:pPr>
        <w:pStyle w:val="ListParagraph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1BF">
        <w:rPr>
          <w:rFonts w:ascii="Times New Roman" w:hAnsi="Times New Roman" w:cs="Times New Roman"/>
          <w:sz w:val="28"/>
          <w:szCs w:val="28"/>
        </w:rPr>
        <w:t>утрата права на предоставление социальной поддержки;</w:t>
      </w:r>
    </w:p>
    <w:p w:rsidR="00D63E68" w:rsidRDefault="00D63E68" w:rsidP="006861BF">
      <w:pPr>
        <w:pStyle w:val="ListParagraph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1BF">
        <w:rPr>
          <w:rFonts w:ascii="Times New Roman" w:hAnsi="Times New Roman" w:cs="Times New Roman"/>
          <w:sz w:val="28"/>
          <w:szCs w:val="28"/>
        </w:rPr>
        <w:t>письменный отказ получателя от предоставления социальной поддержки;</w:t>
      </w:r>
    </w:p>
    <w:p w:rsidR="00D63E68" w:rsidRDefault="00D63E68" w:rsidP="006861BF">
      <w:pPr>
        <w:pStyle w:val="ListParagraph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1BF">
        <w:rPr>
          <w:rFonts w:ascii="Times New Roman" w:hAnsi="Times New Roman" w:cs="Times New Roman"/>
          <w:sz w:val="28"/>
          <w:szCs w:val="28"/>
        </w:rPr>
        <w:t xml:space="preserve">снятие получателя с регистрационного учета по месту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Владимирск</w:t>
      </w:r>
      <w:r w:rsidRPr="006861BF">
        <w:rPr>
          <w:rFonts w:ascii="Times New Roman" w:hAnsi="Times New Roman" w:cs="Times New Roman"/>
          <w:sz w:val="28"/>
          <w:szCs w:val="28"/>
        </w:rPr>
        <w:t>ой области.</w:t>
      </w:r>
    </w:p>
    <w:p w:rsidR="00D63E68" w:rsidRDefault="00D63E68" w:rsidP="00EC41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E68" w:rsidRDefault="00D63E68" w:rsidP="00EC41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E68" w:rsidRDefault="00D63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3E68" w:rsidRPr="00BB7FB6" w:rsidRDefault="00D63E68" w:rsidP="00556D57">
      <w:pPr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BB7F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  <w:r w:rsidRPr="00BB7F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BB7FB6">
        <w:rPr>
          <w:rFonts w:ascii="Times New Roman" w:hAnsi="Times New Roman" w:cs="Times New Roman"/>
          <w:sz w:val="24"/>
          <w:szCs w:val="24"/>
          <w:lang w:eastAsia="ru-RU"/>
        </w:rPr>
        <w:br/>
        <w:t>Форма</w:t>
      </w:r>
    </w:p>
    <w:p w:rsidR="00D63E68" w:rsidRPr="00BB7FB6" w:rsidRDefault="00D63E68" w:rsidP="00556D5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УТВЕРЖДАЮ </w:t>
      </w:r>
    </w:p>
    <w:p w:rsidR="00D63E68" w:rsidRPr="00BB7FB6" w:rsidRDefault="00D63E68" w:rsidP="00556D5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                     _____________________________</w:t>
      </w:r>
    </w:p>
    <w:p w:rsidR="00D63E68" w:rsidRPr="00BB7FB6" w:rsidRDefault="00D63E68" w:rsidP="00556D5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                              (должность)</w:t>
      </w:r>
    </w:p>
    <w:p w:rsidR="00D63E68" w:rsidRPr="00BB7FB6" w:rsidRDefault="00D63E68" w:rsidP="00556D5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                     _____________________________</w:t>
      </w:r>
    </w:p>
    <w:p w:rsidR="00D63E68" w:rsidRPr="00BB7FB6" w:rsidRDefault="00D63E68" w:rsidP="00556D5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                     (фамилия, инициалы, подпись)</w:t>
      </w:r>
    </w:p>
    <w:p w:rsidR="00D63E68" w:rsidRPr="00BB7FB6" w:rsidRDefault="00D63E68" w:rsidP="00556D5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  <w:t xml:space="preserve">                                                "___" __________ 20___ года </w:t>
      </w:r>
    </w:p>
    <w:p w:rsidR="00D63E68" w:rsidRPr="00BB7FB6" w:rsidRDefault="00D63E68" w:rsidP="00556D5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М.П.</w:t>
      </w:r>
    </w:p>
    <w:p w:rsidR="00D63E68" w:rsidRPr="00BB7FB6" w:rsidRDefault="00D63E68" w:rsidP="00556D5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  <w:t>РЕЕСТР</w:t>
      </w:r>
    </w:p>
    <w:p w:rsidR="00D63E68" w:rsidRPr="00BB7FB6" w:rsidRDefault="00D63E68" w:rsidP="00556D5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малоимущих многодетных семей, семей, находящихся в социально опасном положении</w:t>
      </w:r>
    </w:p>
    <w:p w:rsidR="00D63E68" w:rsidRPr="00BB7FB6" w:rsidRDefault="00D63E68" w:rsidP="00556D5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семей, семей, имеющих в своем составе детей с инвалидностью, имеющих право на меру социальной</w:t>
      </w:r>
    </w:p>
    <w:p w:rsidR="00D63E68" w:rsidRPr="00BB7FB6" w:rsidRDefault="00D63E68" w:rsidP="00556D5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 xml:space="preserve">поддержки </w:t>
      </w:r>
      <w:r w:rsidRPr="007772EE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в виде однократного приобретения и установки за счет средств областного бюджета автоматических дымовых пожарных извещателей</w:t>
      </w:r>
    </w:p>
    <w:p w:rsidR="00D63E68" w:rsidRPr="00BB7FB6" w:rsidRDefault="00D63E68" w:rsidP="00556D5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54"/>
        <w:gridCol w:w="2587"/>
        <w:gridCol w:w="1663"/>
        <w:gridCol w:w="2033"/>
        <w:gridCol w:w="2587"/>
      </w:tblGrid>
      <w:tr w:rsidR="00D63E68" w:rsidRPr="004C4A64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E68" w:rsidRPr="004C4A6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членов семьи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семьи</w:t>
            </w:r>
          </w:p>
        </w:tc>
      </w:tr>
      <w:tr w:rsidR="00D63E68" w:rsidRPr="004C4A6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E68" w:rsidRPr="004C4A6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E68" w:rsidRPr="004C4A6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E68" w:rsidRPr="00BB7FB6" w:rsidRDefault="00D63E68" w:rsidP="00556D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E68" w:rsidRPr="00BB7FB6" w:rsidRDefault="00D63E68" w:rsidP="00556D5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  <w:t xml:space="preserve">"____" __________ 20___ года </w:t>
      </w:r>
    </w:p>
    <w:p w:rsidR="00D63E68" w:rsidRPr="00BB7FB6" w:rsidRDefault="00D63E68" w:rsidP="00556D5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</w: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  <w:t>_________________________________                        ___________                          _________________________</w:t>
      </w:r>
    </w:p>
    <w:p w:rsidR="00D63E68" w:rsidRPr="00BB7FB6" w:rsidRDefault="00D63E68" w:rsidP="00556D5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(фамилия, имя, отчество                                                  (подпись)                                (расшифровка подписи)</w:t>
      </w:r>
    </w:p>
    <w:p w:rsidR="00D63E68" w:rsidRPr="00BB7FB6" w:rsidRDefault="00D63E68" w:rsidP="00556D57">
      <w:pPr>
        <w:spacing w:after="0" w:line="240" w:lineRule="auto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 xml:space="preserve"> (при наличии) специалиста)</w:t>
      </w:r>
    </w:p>
    <w:p w:rsidR="00D63E68" w:rsidRPr="00BB7FB6" w:rsidRDefault="00D63E68" w:rsidP="00556D5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3E68" w:rsidRPr="00BB7FB6" w:rsidRDefault="00D63E68">
      <w:pPr>
        <w:rPr>
          <w:rFonts w:ascii="Times New Roman" w:hAnsi="Times New Roman" w:cs="Times New Roman"/>
          <w:sz w:val="24"/>
          <w:szCs w:val="24"/>
        </w:rPr>
      </w:pPr>
      <w:r w:rsidRPr="00BB7FB6">
        <w:rPr>
          <w:rFonts w:ascii="Times New Roman" w:hAnsi="Times New Roman" w:cs="Times New Roman"/>
          <w:sz w:val="24"/>
          <w:szCs w:val="24"/>
        </w:rPr>
        <w:br w:type="page"/>
      </w:r>
    </w:p>
    <w:p w:rsidR="00D63E68" w:rsidRPr="00BB7FB6" w:rsidRDefault="00D63E68" w:rsidP="00B53239">
      <w:pPr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BB7F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BB7F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</w:p>
    <w:p w:rsidR="00D63E68" w:rsidRPr="00BB7FB6" w:rsidRDefault="00D63E68" w:rsidP="00B53239">
      <w:pPr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D63E68" w:rsidRPr="00BB7FB6" w:rsidRDefault="00D63E68" w:rsidP="00B5323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  <w:t>         Заявление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о предоставлении меры социальной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 xml:space="preserve">поддержки </w:t>
      </w:r>
      <w:r w:rsidRPr="007772EE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в виде однократного приобретения и установки за счет средств областного бюджета автоматических дымовых пожарных извещателей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  <w:t>___________________________________________________________________________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(фамилия, имя, отчество (при наличии) получателя)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__________________________________________________________________________,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(сведения о месте жительства (почтовый индекс, наименование региона,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__________________________________________________________________________,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района, города, населенного пункта, улица, дом, квартира))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___________________________________________________________________________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(сведения о документе, удостоверяющем личность: серия и номер паспорта,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когда и кем выдан, номер телефона)</w:t>
      </w:r>
    </w:p>
    <w:p w:rsidR="00D63E68" w:rsidRPr="00BB7FB6" w:rsidRDefault="00D63E68" w:rsidP="00C36A32">
      <w:pPr>
        <w:spacing w:after="0" w:line="240" w:lineRule="auto"/>
        <w:ind w:left="567" w:firstLine="993"/>
        <w:jc w:val="both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  <w:t>    Прошу  выдать  автономные  пожарные извещатели в количестве трех единиц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для семьи _________________________________________________________________</w:t>
      </w:r>
    </w:p>
    <w:p w:rsidR="00D63E68" w:rsidRPr="00BB7FB6" w:rsidRDefault="00D63E68" w:rsidP="00C36A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(категория семьи)</w:t>
      </w:r>
    </w:p>
    <w:p w:rsidR="00D63E68" w:rsidRPr="00BB7FB6" w:rsidRDefault="00D63E68" w:rsidP="00C36A32">
      <w:pPr>
        <w:spacing w:after="0" w:line="240" w:lineRule="auto"/>
        <w:ind w:left="851" w:right="707"/>
        <w:jc w:val="both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Я  даю  свое  согласие  на  обработку  в  установленном порядке моих персональных данных вцелях   предоставления   мне   меры  социальной  поддержки  по  обеспечению</w:t>
      </w:r>
    </w:p>
    <w:p w:rsidR="00D63E68" w:rsidRPr="00BB7FB6" w:rsidRDefault="00D63E68" w:rsidP="00C36A32">
      <w:pPr>
        <w:spacing w:after="0" w:line="240" w:lineRule="auto"/>
        <w:ind w:left="851" w:right="707"/>
        <w:jc w:val="both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автономными пожарными извещателями.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</w: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  <w:t>    "____" __________ 20___ года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br/>
        <w:t>_____________________________________          /__________________________/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(подпись получателя)                       (расшифровка подписи)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Дата регистрации: "____" __________ 20___ года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N регистрации _______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_____________________________________          /__________________________/</w:t>
      </w:r>
    </w:p>
    <w:p w:rsidR="00D63E68" w:rsidRPr="00BB7FB6" w:rsidRDefault="00D63E68" w:rsidP="00B532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(подпись специалиста)             (расшифровка подписи)</w:t>
      </w:r>
    </w:p>
    <w:p w:rsidR="00D63E68" w:rsidRPr="00BB7FB6" w:rsidRDefault="00D63E68" w:rsidP="00B53239">
      <w:pPr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D63E68" w:rsidRPr="00BB7FB6" w:rsidRDefault="00D63E68" w:rsidP="00B53239">
      <w:pPr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D63E68" w:rsidRPr="00BB7FB6" w:rsidRDefault="00D63E68" w:rsidP="00B53239">
      <w:pPr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D63E68" w:rsidRPr="00BB7FB6" w:rsidRDefault="00D63E68" w:rsidP="00B53239">
      <w:pPr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D63E68" w:rsidRPr="00BB7FB6" w:rsidRDefault="00D63E68" w:rsidP="00B53239">
      <w:pPr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D63E68" w:rsidRPr="00BB7FB6" w:rsidRDefault="00D63E68" w:rsidP="00B53239">
      <w:pPr>
        <w:rPr>
          <w:rFonts w:ascii="Times New Roman" w:hAnsi="Times New Roman" w:cs="Times New Roman"/>
          <w:sz w:val="24"/>
          <w:szCs w:val="24"/>
        </w:rPr>
      </w:pPr>
      <w:r w:rsidRPr="00BB7FB6">
        <w:rPr>
          <w:rFonts w:ascii="Arial" w:hAnsi="Arial" w:cs="Arial"/>
          <w:b/>
          <w:bCs/>
          <w:sz w:val="20"/>
          <w:szCs w:val="20"/>
          <w:lang w:eastAsia="ru-RU"/>
        </w:rPr>
        <w:br/>
      </w:r>
    </w:p>
    <w:p w:rsidR="00D63E68" w:rsidRPr="00BB7FB6" w:rsidRDefault="00D63E68" w:rsidP="00C579C0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sz w:val="20"/>
          <w:szCs w:val="20"/>
          <w:lang w:eastAsia="ru-RU"/>
        </w:rPr>
      </w:pPr>
      <w:r w:rsidRPr="00BB7F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  <w:r w:rsidRPr="00BB7F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  <w:r w:rsidRPr="00BB7F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BB7FB6">
        <w:rPr>
          <w:rFonts w:ascii="Arial" w:hAnsi="Arial" w:cs="Arial"/>
          <w:sz w:val="20"/>
          <w:szCs w:val="20"/>
          <w:lang w:eastAsia="ru-RU"/>
        </w:rPr>
        <w:br/>
      </w:r>
      <w:r w:rsidRPr="00BB7FB6">
        <w:rPr>
          <w:rFonts w:ascii="Arial" w:hAnsi="Arial" w:cs="Arial"/>
          <w:sz w:val="20"/>
          <w:szCs w:val="20"/>
          <w:lang w:eastAsia="ru-RU"/>
        </w:rPr>
        <w:br/>
        <w:t>Форма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              приема-передачи автономных пожарных извещателей </w:t>
      </w:r>
    </w:p>
    <w:p w:rsidR="00D63E68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br/>
        <w:t xml:space="preserve">                                                "____" _________ 20___ года </w:t>
      </w:r>
    </w:p>
    <w:p w:rsidR="00D63E68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br/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>    Автономные  пожарные  извещатели  получены  в  количестве  </w:t>
      </w:r>
      <w:r>
        <w:rPr>
          <w:rFonts w:ascii="Courier New" w:hAnsi="Courier New" w:cs="Courier New"/>
          <w:spacing w:val="-15"/>
          <w:sz w:val="24"/>
          <w:szCs w:val="24"/>
          <w:lang w:eastAsia="ru-RU"/>
        </w:rPr>
        <w:t>3 (</w:t>
      </w: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>трех</w:t>
      </w:r>
      <w:r>
        <w:rPr>
          <w:rFonts w:ascii="Courier New" w:hAnsi="Courier New" w:cs="Courier New"/>
          <w:spacing w:val="-15"/>
          <w:sz w:val="24"/>
          <w:szCs w:val="24"/>
          <w:lang w:eastAsia="ru-RU"/>
        </w:rPr>
        <w:t>)</w:t>
      </w: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  единиц 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>___________________________________________________________________________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>             (фамилия, имя, отчество (при наличии) получателя)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>для оснащения жилого помещения  по  адресу: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>___________________________________________________________________________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>          (почтовый индекс, наименование региона, района, города,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>__________________________________________________________________________.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>                 населенного пункта, улица, дом, квартира)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br/>
        <w:t>_____________________________________   __________   ______________________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>(фамилия, имя, отчество (при наличии)   (подпись)    (расшифровка подписи)</w:t>
      </w:r>
    </w:p>
    <w:p w:rsidR="00D63E68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специалиста </w:t>
      </w:r>
      <w:r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учреждения социального 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      обслуживания населения</w:t>
      </w: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>)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br/>
      </w: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br/>
      </w: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br/>
        <w:t xml:space="preserve">"____" __________ 20___ года 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br/>
        <w:t xml:space="preserve">________________________                       /__________________________/ </w:t>
      </w:r>
    </w:p>
    <w:p w:rsidR="00D63E68" w:rsidRPr="00E750E9" w:rsidRDefault="00D63E68" w:rsidP="00E750E9">
      <w:pPr>
        <w:spacing w:after="0" w:line="240" w:lineRule="auto"/>
        <w:ind w:left="142"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E750E9">
        <w:rPr>
          <w:rFonts w:ascii="Courier New" w:hAnsi="Courier New" w:cs="Courier New"/>
          <w:spacing w:val="-15"/>
          <w:sz w:val="24"/>
          <w:szCs w:val="24"/>
          <w:lang w:eastAsia="ru-RU"/>
        </w:rPr>
        <w:t>  (подпись получателя)                            (расшифровка подписи)</w:t>
      </w:r>
    </w:p>
    <w:p w:rsidR="00D63E68" w:rsidRPr="00BB7FB6" w:rsidRDefault="00D63E68" w:rsidP="00B2653D">
      <w:pPr>
        <w:spacing w:after="0" w:line="240" w:lineRule="auto"/>
        <w:ind w:left="993"/>
        <w:textAlignment w:val="baseline"/>
        <w:rPr>
          <w:rFonts w:ascii="Courier New" w:hAnsi="Courier New" w:cs="Courier New"/>
          <w:spacing w:val="-15"/>
          <w:sz w:val="20"/>
          <w:szCs w:val="20"/>
          <w:lang w:eastAsia="ru-RU"/>
        </w:rPr>
      </w:pPr>
    </w:p>
    <w:p w:rsidR="00D63E68" w:rsidRPr="00BB7FB6" w:rsidRDefault="00D63E68" w:rsidP="00B2653D">
      <w:pPr>
        <w:ind w:left="993"/>
        <w:rPr>
          <w:rFonts w:ascii="Courier New" w:hAnsi="Courier New" w:cs="Courier New"/>
          <w:spacing w:val="-15"/>
          <w:sz w:val="20"/>
          <w:szCs w:val="20"/>
          <w:lang w:eastAsia="ru-RU"/>
        </w:rPr>
      </w:pPr>
    </w:p>
    <w:p w:rsidR="00D63E68" w:rsidRPr="00BB7FB6" w:rsidRDefault="00D63E68" w:rsidP="00B2653D">
      <w:pPr>
        <w:ind w:left="993"/>
        <w:rPr>
          <w:rFonts w:ascii="Courier New" w:hAnsi="Courier New" w:cs="Courier New"/>
          <w:spacing w:val="-15"/>
          <w:sz w:val="20"/>
          <w:szCs w:val="20"/>
          <w:lang w:eastAsia="ru-RU"/>
        </w:rPr>
      </w:pPr>
    </w:p>
    <w:p w:rsidR="00D63E68" w:rsidRPr="00BB7FB6" w:rsidRDefault="00D63E68" w:rsidP="00B2653D">
      <w:pPr>
        <w:ind w:left="993"/>
        <w:rPr>
          <w:rFonts w:ascii="Courier New" w:hAnsi="Courier New" w:cs="Courier New"/>
          <w:spacing w:val="-15"/>
          <w:sz w:val="20"/>
          <w:szCs w:val="20"/>
          <w:lang w:eastAsia="ru-RU"/>
        </w:rPr>
      </w:pPr>
      <w:r w:rsidRPr="00BB7FB6">
        <w:rPr>
          <w:rFonts w:ascii="Courier New" w:hAnsi="Courier New" w:cs="Courier New"/>
          <w:spacing w:val="-15"/>
          <w:sz w:val="20"/>
          <w:szCs w:val="20"/>
          <w:lang w:eastAsia="ru-RU"/>
        </w:rPr>
        <w:br w:type="page"/>
      </w:r>
    </w:p>
    <w:p w:rsidR="00D63E68" w:rsidRPr="00BB7FB6" w:rsidRDefault="00D63E68" w:rsidP="00C579C0">
      <w:pPr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B7F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Pr="00BB7F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  <w:r w:rsidRPr="00BB7F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BB7F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B7FB6">
        <w:rPr>
          <w:rFonts w:ascii="Times New Roman" w:hAnsi="Times New Roman" w:cs="Times New Roman"/>
          <w:sz w:val="24"/>
          <w:szCs w:val="24"/>
          <w:lang w:eastAsia="ru-RU"/>
        </w:rPr>
        <w:br/>
        <w:t>Форма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BB7FB6">
        <w:rPr>
          <w:rFonts w:ascii="Courier New" w:hAnsi="Courier New" w:cs="Courier New"/>
          <w:spacing w:val="-15"/>
          <w:sz w:val="20"/>
          <w:szCs w:val="20"/>
          <w:lang w:eastAsia="ru-RU"/>
        </w:rPr>
        <w:br/>
      </w: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                                    АКТ 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           об отказе в получении автономных пожарных извещателей </w:t>
      </w:r>
    </w:p>
    <w:p w:rsidR="00D63E68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                        </w:t>
      </w:r>
    </w:p>
    <w:p w:rsidR="00D63E68" w:rsidRPr="00515DF4" w:rsidRDefault="00D63E68" w:rsidP="00C36A32">
      <w:pPr>
        <w:spacing w:after="0" w:line="240" w:lineRule="auto"/>
        <w:ind w:right="-285"/>
        <w:jc w:val="right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"___" __________ 20___ года 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br/>
        <w:t>    Настоящий   акт   составлен  специалистом  ____________________________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___________________________________________________________________________</w:t>
      </w:r>
    </w:p>
    <w:p w:rsidR="00D63E68" w:rsidRPr="00515DF4" w:rsidRDefault="00D63E68" w:rsidP="007772EE">
      <w:pPr>
        <w:spacing w:after="0" w:line="240" w:lineRule="auto"/>
        <w:ind w:right="-285"/>
        <w:jc w:val="center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(фамилия, имя, отчество (при наличии) специалиста </w:t>
      </w:r>
      <w:r>
        <w:rPr>
          <w:rFonts w:ascii="Courier New" w:hAnsi="Courier New" w:cs="Courier New"/>
          <w:spacing w:val="-15"/>
          <w:sz w:val="24"/>
          <w:szCs w:val="24"/>
          <w:lang w:eastAsia="ru-RU"/>
        </w:rPr>
        <w:t>учреждения социального обслуживания населения</w:t>
      </w: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)</w:t>
      </w:r>
    </w:p>
    <w:p w:rsidR="00D63E68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о   том,   что   в   ходе   предоставления   отдельным  категориям  граждан 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дополнительной  меры  социальной  поддержки  по  обеспечению их автономными</w:t>
      </w:r>
    </w:p>
    <w:p w:rsidR="00D63E68" w:rsidRPr="00515DF4" w:rsidRDefault="00D63E68" w:rsidP="00C36A32">
      <w:pPr>
        <w:spacing w:after="0" w:line="240" w:lineRule="auto"/>
        <w:ind w:right="-285"/>
        <w:jc w:val="both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пожарными    извещателями с   целью  </w:t>
      </w:r>
      <w:r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  профилактики   пожаров</w:t>
      </w: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 </w:t>
      </w:r>
      <w:r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  в  жилых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помещениях ________________________________________________________________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__________________________________________________________________________,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             (фамилия, имя, отчество (при наличии) получателя)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br/>
        <w:t>проживающий(-ая) по адресу: _______________________________________________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                            (сведения о месте жительства (почтовый индекс,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__________________________________________________________________________,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   наименование региона, района, города, населенного пункта, улица, дом,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                                 квартира)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отказался(-ась) от получения и установки автономных пожарных извещателей.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    Причиной  отказа от получения автономных пожарных извещателей послужили 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следующие обстоятельства: _________________________________________________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___________________________________________________________________________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__________________________________________________________________________.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br/>
        <w:t xml:space="preserve">"____" __________ 20___ года 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br/>
        <w:t xml:space="preserve">    ________________________                   /__________________________/ 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      (подпись получателя)                        (расшифровка подписи)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    Содержание акта подтверждаю личной подписью: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br/>
      </w: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br/>
        <w:t>_____________________________________   __________   ______________________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(фамилия, имя, отчество (при наличии)   (подпись)    (расшифровка подписи)</w:t>
      </w:r>
    </w:p>
    <w:p w:rsidR="00D63E68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специалиста </w:t>
      </w:r>
      <w:r w:rsidRPr="007772EE">
        <w:rPr>
          <w:rFonts w:ascii="Courier New" w:hAnsi="Courier New" w:cs="Courier New"/>
          <w:spacing w:val="-15"/>
          <w:sz w:val="24"/>
          <w:szCs w:val="24"/>
          <w:lang w:eastAsia="ru-RU"/>
        </w:rPr>
        <w:t xml:space="preserve">учреждения социального </w:t>
      </w:r>
    </w:p>
    <w:p w:rsidR="00D63E68" w:rsidRPr="00515DF4" w:rsidRDefault="00D63E68" w:rsidP="007772EE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  <w:r w:rsidRPr="007772EE">
        <w:rPr>
          <w:rFonts w:ascii="Courier New" w:hAnsi="Courier New" w:cs="Courier New"/>
          <w:spacing w:val="-15"/>
          <w:sz w:val="24"/>
          <w:szCs w:val="24"/>
          <w:lang w:eastAsia="ru-RU"/>
        </w:rPr>
        <w:t>обслуживания населения</w:t>
      </w:r>
      <w:r w:rsidRPr="00515DF4">
        <w:rPr>
          <w:rFonts w:ascii="Courier New" w:hAnsi="Courier New" w:cs="Courier New"/>
          <w:spacing w:val="-15"/>
          <w:sz w:val="24"/>
          <w:szCs w:val="24"/>
          <w:lang w:eastAsia="ru-RU"/>
        </w:rPr>
        <w:t>)</w:t>
      </w:r>
    </w:p>
    <w:p w:rsidR="00D63E68" w:rsidRPr="00515DF4" w:rsidRDefault="00D63E68" w:rsidP="00515DF4">
      <w:pPr>
        <w:spacing w:after="0" w:line="240" w:lineRule="auto"/>
        <w:ind w:right="-285"/>
        <w:textAlignment w:val="baseline"/>
        <w:rPr>
          <w:rFonts w:ascii="Courier New" w:hAnsi="Courier New" w:cs="Courier New"/>
          <w:spacing w:val="-15"/>
          <w:sz w:val="24"/>
          <w:szCs w:val="24"/>
          <w:lang w:eastAsia="ru-RU"/>
        </w:rPr>
      </w:pPr>
    </w:p>
    <w:p w:rsidR="00D63E68" w:rsidRPr="00BB7FB6" w:rsidRDefault="00D63E68" w:rsidP="00556D5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3E68" w:rsidRPr="00556D57" w:rsidRDefault="00D63E68" w:rsidP="00556D5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63E68" w:rsidRPr="00556D57" w:rsidSect="00026A5C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E68" w:rsidRDefault="00D63E68" w:rsidP="00026A5C">
      <w:pPr>
        <w:spacing w:after="0" w:line="240" w:lineRule="auto"/>
      </w:pPr>
      <w:r>
        <w:separator/>
      </w:r>
    </w:p>
  </w:endnote>
  <w:endnote w:type="continuationSeparator" w:id="1">
    <w:p w:rsidR="00D63E68" w:rsidRDefault="00D63E68" w:rsidP="0002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E68" w:rsidRDefault="00D63E68" w:rsidP="00026A5C">
      <w:pPr>
        <w:spacing w:after="0" w:line="240" w:lineRule="auto"/>
      </w:pPr>
      <w:r>
        <w:separator/>
      </w:r>
    </w:p>
  </w:footnote>
  <w:footnote w:type="continuationSeparator" w:id="1">
    <w:p w:rsidR="00D63E68" w:rsidRDefault="00D63E68" w:rsidP="0002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68" w:rsidRDefault="00D63E68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D63E68" w:rsidRDefault="00D63E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FC1"/>
    <w:multiLevelType w:val="hybridMultilevel"/>
    <w:tmpl w:val="0508626C"/>
    <w:lvl w:ilvl="0" w:tplc="388239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732EF"/>
    <w:multiLevelType w:val="hybridMultilevel"/>
    <w:tmpl w:val="1832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33BBA"/>
    <w:multiLevelType w:val="hybridMultilevel"/>
    <w:tmpl w:val="1832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A5409"/>
    <w:multiLevelType w:val="hybridMultilevel"/>
    <w:tmpl w:val="1832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000DB"/>
    <w:multiLevelType w:val="hybridMultilevel"/>
    <w:tmpl w:val="56DC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B0641"/>
    <w:multiLevelType w:val="hybridMultilevel"/>
    <w:tmpl w:val="1832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B0E6A"/>
    <w:multiLevelType w:val="multilevel"/>
    <w:tmpl w:val="B23651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E786995"/>
    <w:multiLevelType w:val="hybridMultilevel"/>
    <w:tmpl w:val="1832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039DF"/>
    <w:multiLevelType w:val="hybridMultilevel"/>
    <w:tmpl w:val="B45A4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77D"/>
    <w:rsid w:val="000038C9"/>
    <w:rsid w:val="00005672"/>
    <w:rsid w:val="00012B7B"/>
    <w:rsid w:val="0001484E"/>
    <w:rsid w:val="000171F4"/>
    <w:rsid w:val="00020E47"/>
    <w:rsid w:val="000235D2"/>
    <w:rsid w:val="00025841"/>
    <w:rsid w:val="00026A5C"/>
    <w:rsid w:val="0003493F"/>
    <w:rsid w:val="0003674E"/>
    <w:rsid w:val="00044AAB"/>
    <w:rsid w:val="00045C21"/>
    <w:rsid w:val="0005062E"/>
    <w:rsid w:val="00053467"/>
    <w:rsid w:val="00053D54"/>
    <w:rsid w:val="00056934"/>
    <w:rsid w:val="0006070D"/>
    <w:rsid w:val="000613AC"/>
    <w:rsid w:val="00063093"/>
    <w:rsid w:val="0006449C"/>
    <w:rsid w:val="000650C4"/>
    <w:rsid w:val="00065273"/>
    <w:rsid w:val="00065D41"/>
    <w:rsid w:val="0006682E"/>
    <w:rsid w:val="00071AAD"/>
    <w:rsid w:val="0008371D"/>
    <w:rsid w:val="000905B7"/>
    <w:rsid w:val="000A0305"/>
    <w:rsid w:val="000A0A95"/>
    <w:rsid w:val="000A19A3"/>
    <w:rsid w:val="000A2334"/>
    <w:rsid w:val="000A3698"/>
    <w:rsid w:val="000A7085"/>
    <w:rsid w:val="000A7688"/>
    <w:rsid w:val="000B0457"/>
    <w:rsid w:val="000B0A2D"/>
    <w:rsid w:val="000B5699"/>
    <w:rsid w:val="000B759A"/>
    <w:rsid w:val="000C3960"/>
    <w:rsid w:val="000D17D0"/>
    <w:rsid w:val="000D2898"/>
    <w:rsid w:val="000D3B54"/>
    <w:rsid w:val="000D5C05"/>
    <w:rsid w:val="000D63FA"/>
    <w:rsid w:val="000E0E3B"/>
    <w:rsid w:val="000E1449"/>
    <w:rsid w:val="000E1864"/>
    <w:rsid w:val="000E2134"/>
    <w:rsid w:val="000E4EFC"/>
    <w:rsid w:val="000E64D6"/>
    <w:rsid w:val="000F0772"/>
    <w:rsid w:val="000F1B62"/>
    <w:rsid w:val="001114E0"/>
    <w:rsid w:val="00112678"/>
    <w:rsid w:val="001133D4"/>
    <w:rsid w:val="001137E0"/>
    <w:rsid w:val="00120407"/>
    <w:rsid w:val="001229F8"/>
    <w:rsid w:val="00126F65"/>
    <w:rsid w:val="0012732B"/>
    <w:rsid w:val="00130D82"/>
    <w:rsid w:val="00141180"/>
    <w:rsid w:val="001425CA"/>
    <w:rsid w:val="0014300E"/>
    <w:rsid w:val="001469CD"/>
    <w:rsid w:val="00151411"/>
    <w:rsid w:val="00151BA3"/>
    <w:rsid w:val="00152E69"/>
    <w:rsid w:val="0016067B"/>
    <w:rsid w:val="00160A3B"/>
    <w:rsid w:val="00162230"/>
    <w:rsid w:val="00164B3F"/>
    <w:rsid w:val="00164C68"/>
    <w:rsid w:val="0017013C"/>
    <w:rsid w:val="00170C85"/>
    <w:rsid w:val="00170ED0"/>
    <w:rsid w:val="00177357"/>
    <w:rsid w:val="00177E45"/>
    <w:rsid w:val="00181BE7"/>
    <w:rsid w:val="001863FF"/>
    <w:rsid w:val="001867BB"/>
    <w:rsid w:val="00191AE8"/>
    <w:rsid w:val="00193DB5"/>
    <w:rsid w:val="0019662A"/>
    <w:rsid w:val="00196C2B"/>
    <w:rsid w:val="0019710D"/>
    <w:rsid w:val="0019796F"/>
    <w:rsid w:val="00197D68"/>
    <w:rsid w:val="001A0B68"/>
    <w:rsid w:val="001A1D2E"/>
    <w:rsid w:val="001A237A"/>
    <w:rsid w:val="001A408D"/>
    <w:rsid w:val="001A6037"/>
    <w:rsid w:val="001A617B"/>
    <w:rsid w:val="001A6571"/>
    <w:rsid w:val="001B19C6"/>
    <w:rsid w:val="001B2995"/>
    <w:rsid w:val="001B3FBB"/>
    <w:rsid w:val="001B41F2"/>
    <w:rsid w:val="001B6AC6"/>
    <w:rsid w:val="001C0C6C"/>
    <w:rsid w:val="001C1559"/>
    <w:rsid w:val="001C386A"/>
    <w:rsid w:val="001C399B"/>
    <w:rsid w:val="001C6383"/>
    <w:rsid w:val="001D7AF9"/>
    <w:rsid w:val="001D7DFC"/>
    <w:rsid w:val="001D7FE7"/>
    <w:rsid w:val="001E0E3A"/>
    <w:rsid w:val="001E2BBC"/>
    <w:rsid w:val="001E3763"/>
    <w:rsid w:val="001E3AC6"/>
    <w:rsid w:val="001E47E2"/>
    <w:rsid w:val="001E53F4"/>
    <w:rsid w:val="001E5A23"/>
    <w:rsid w:val="001E6E8F"/>
    <w:rsid w:val="001F65E8"/>
    <w:rsid w:val="001F7462"/>
    <w:rsid w:val="001F7901"/>
    <w:rsid w:val="0020120B"/>
    <w:rsid w:val="00202D2C"/>
    <w:rsid w:val="0020340A"/>
    <w:rsid w:val="00203741"/>
    <w:rsid w:val="00207EE2"/>
    <w:rsid w:val="00210F68"/>
    <w:rsid w:val="00217AAF"/>
    <w:rsid w:val="00220705"/>
    <w:rsid w:val="002212CB"/>
    <w:rsid w:val="002241CA"/>
    <w:rsid w:val="00225F83"/>
    <w:rsid w:val="002274D5"/>
    <w:rsid w:val="00227546"/>
    <w:rsid w:val="002277B7"/>
    <w:rsid w:val="00230D47"/>
    <w:rsid w:val="00231968"/>
    <w:rsid w:val="002341E7"/>
    <w:rsid w:val="00234DB7"/>
    <w:rsid w:val="002357EA"/>
    <w:rsid w:val="002540E0"/>
    <w:rsid w:val="00254584"/>
    <w:rsid w:val="0026318A"/>
    <w:rsid w:val="002631BB"/>
    <w:rsid w:val="00263562"/>
    <w:rsid w:val="0026367C"/>
    <w:rsid w:val="00265E1A"/>
    <w:rsid w:val="0027191C"/>
    <w:rsid w:val="00272138"/>
    <w:rsid w:val="0027665C"/>
    <w:rsid w:val="00280A8B"/>
    <w:rsid w:val="00280FD9"/>
    <w:rsid w:val="0028353B"/>
    <w:rsid w:val="00283612"/>
    <w:rsid w:val="0028429E"/>
    <w:rsid w:val="00284335"/>
    <w:rsid w:val="00285E2E"/>
    <w:rsid w:val="002870BE"/>
    <w:rsid w:val="00290062"/>
    <w:rsid w:val="00290D72"/>
    <w:rsid w:val="002943ED"/>
    <w:rsid w:val="0029520D"/>
    <w:rsid w:val="00296492"/>
    <w:rsid w:val="002A04E0"/>
    <w:rsid w:val="002A0E56"/>
    <w:rsid w:val="002A215D"/>
    <w:rsid w:val="002A6D14"/>
    <w:rsid w:val="002B355F"/>
    <w:rsid w:val="002B7A1D"/>
    <w:rsid w:val="002C23C6"/>
    <w:rsid w:val="002C5407"/>
    <w:rsid w:val="002C68D7"/>
    <w:rsid w:val="002C6C6B"/>
    <w:rsid w:val="002C74A2"/>
    <w:rsid w:val="002C7A09"/>
    <w:rsid w:val="002D198F"/>
    <w:rsid w:val="002D29D0"/>
    <w:rsid w:val="002D3D28"/>
    <w:rsid w:val="002E2160"/>
    <w:rsid w:val="002E22B4"/>
    <w:rsid w:val="002E544A"/>
    <w:rsid w:val="002E62CF"/>
    <w:rsid w:val="002E70F4"/>
    <w:rsid w:val="002F079F"/>
    <w:rsid w:val="002F5614"/>
    <w:rsid w:val="002F625E"/>
    <w:rsid w:val="0030280F"/>
    <w:rsid w:val="00302C3F"/>
    <w:rsid w:val="00306DC3"/>
    <w:rsid w:val="00310215"/>
    <w:rsid w:val="003109BF"/>
    <w:rsid w:val="00312D0F"/>
    <w:rsid w:val="00322998"/>
    <w:rsid w:val="00330326"/>
    <w:rsid w:val="003316E5"/>
    <w:rsid w:val="003328D6"/>
    <w:rsid w:val="00332902"/>
    <w:rsid w:val="003353A9"/>
    <w:rsid w:val="00336F59"/>
    <w:rsid w:val="0034210B"/>
    <w:rsid w:val="00342A42"/>
    <w:rsid w:val="00343477"/>
    <w:rsid w:val="0034728C"/>
    <w:rsid w:val="003537AB"/>
    <w:rsid w:val="003544E5"/>
    <w:rsid w:val="00354CC2"/>
    <w:rsid w:val="00356E91"/>
    <w:rsid w:val="00357534"/>
    <w:rsid w:val="003617E8"/>
    <w:rsid w:val="00376451"/>
    <w:rsid w:val="003765A6"/>
    <w:rsid w:val="00381E90"/>
    <w:rsid w:val="00382945"/>
    <w:rsid w:val="0038326D"/>
    <w:rsid w:val="003866CC"/>
    <w:rsid w:val="00386C42"/>
    <w:rsid w:val="00387E9A"/>
    <w:rsid w:val="003914FB"/>
    <w:rsid w:val="00391BB7"/>
    <w:rsid w:val="00395E34"/>
    <w:rsid w:val="003A1267"/>
    <w:rsid w:val="003A1A3F"/>
    <w:rsid w:val="003A2BAE"/>
    <w:rsid w:val="003A2F45"/>
    <w:rsid w:val="003C1F30"/>
    <w:rsid w:val="003C3087"/>
    <w:rsid w:val="003C48B4"/>
    <w:rsid w:val="003C5E32"/>
    <w:rsid w:val="003D14FF"/>
    <w:rsid w:val="003D2816"/>
    <w:rsid w:val="003D33CF"/>
    <w:rsid w:val="003D34E7"/>
    <w:rsid w:val="003D4341"/>
    <w:rsid w:val="003D7715"/>
    <w:rsid w:val="003E03AD"/>
    <w:rsid w:val="003E3B25"/>
    <w:rsid w:val="003F34EE"/>
    <w:rsid w:val="003F7DFE"/>
    <w:rsid w:val="0040047C"/>
    <w:rsid w:val="004024B7"/>
    <w:rsid w:val="0040526B"/>
    <w:rsid w:val="004157C0"/>
    <w:rsid w:val="004160F0"/>
    <w:rsid w:val="004166F7"/>
    <w:rsid w:val="00420EB5"/>
    <w:rsid w:val="0042156B"/>
    <w:rsid w:val="004245EE"/>
    <w:rsid w:val="004270F1"/>
    <w:rsid w:val="004273DA"/>
    <w:rsid w:val="0043536D"/>
    <w:rsid w:val="004515AA"/>
    <w:rsid w:val="004611D1"/>
    <w:rsid w:val="004658C6"/>
    <w:rsid w:val="0046601D"/>
    <w:rsid w:val="00470187"/>
    <w:rsid w:val="004716FE"/>
    <w:rsid w:val="0047174D"/>
    <w:rsid w:val="00472EC7"/>
    <w:rsid w:val="00477680"/>
    <w:rsid w:val="004777D2"/>
    <w:rsid w:val="004813F9"/>
    <w:rsid w:val="004822AC"/>
    <w:rsid w:val="00483353"/>
    <w:rsid w:val="00490597"/>
    <w:rsid w:val="00496ACD"/>
    <w:rsid w:val="00497FE3"/>
    <w:rsid w:val="004A5B18"/>
    <w:rsid w:val="004A6D9C"/>
    <w:rsid w:val="004B3A08"/>
    <w:rsid w:val="004C169C"/>
    <w:rsid w:val="004C34D0"/>
    <w:rsid w:val="004C3B3B"/>
    <w:rsid w:val="004C3CDD"/>
    <w:rsid w:val="004C3F2F"/>
    <w:rsid w:val="004C4A64"/>
    <w:rsid w:val="004D1ABC"/>
    <w:rsid w:val="004D270A"/>
    <w:rsid w:val="004D354D"/>
    <w:rsid w:val="004E3919"/>
    <w:rsid w:val="004F10E4"/>
    <w:rsid w:val="004F1432"/>
    <w:rsid w:val="004F2BD7"/>
    <w:rsid w:val="004F2BE1"/>
    <w:rsid w:val="004F32BC"/>
    <w:rsid w:val="004F5245"/>
    <w:rsid w:val="004F6058"/>
    <w:rsid w:val="004F6934"/>
    <w:rsid w:val="00500A36"/>
    <w:rsid w:val="005028D2"/>
    <w:rsid w:val="00502984"/>
    <w:rsid w:val="00506B6B"/>
    <w:rsid w:val="00507013"/>
    <w:rsid w:val="0051045F"/>
    <w:rsid w:val="00513C1A"/>
    <w:rsid w:val="005141DE"/>
    <w:rsid w:val="0051480D"/>
    <w:rsid w:val="00515DF4"/>
    <w:rsid w:val="0052060B"/>
    <w:rsid w:val="005210AD"/>
    <w:rsid w:val="005237CB"/>
    <w:rsid w:val="00527C5D"/>
    <w:rsid w:val="00532BC4"/>
    <w:rsid w:val="0053661D"/>
    <w:rsid w:val="00536F88"/>
    <w:rsid w:val="00540F19"/>
    <w:rsid w:val="00540F8C"/>
    <w:rsid w:val="005421D4"/>
    <w:rsid w:val="00543781"/>
    <w:rsid w:val="00544591"/>
    <w:rsid w:val="00544C7A"/>
    <w:rsid w:val="00545031"/>
    <w:rsid w:val="00547086"/>
    <w:rsid w:val="00547CD8"/>
    <w:rsid w:val="005513D6"/>
    <w:rsid w:val="00556311"/>
    <w:rsid w:val="00556D57"/>
    <w:rsid w:val="0055771D"/>
    <w:rsid w:val="00557B74"/>
    <w:rsid w:val="005621F6"/>
    <w:rsid w:val="005655AE"/>
    <w:rsid w:val="005710AE"/>
    <w:rsid w:val="0057154B"/>
    <w:rsid w:val="00573596"/>
    <w:rsid w:val="00574B38"/>
    <w:rsid w:val="00575B93"/>
    <w:rsid w:val="00577F5E"/>
    <w:rsid w:val="00580EE0"/>
    <w:rsid w:val="00584C09"/>
    <w:rsid w:val="005850BD"/>
    <w:rsid w:val="005865BD"/>
    <w:rsid w:val="00587A04"/>
    <w:rsid w:val="0059168B"/>
    <w:rsid w:val="0059202A"/>
    <w:rsid w:val="00593DED"/>
    <w:rsid w:val="005943BC"/>
    <w:rsid w:val="00595A30"/>
    <w:rsid w:val="005A5C2F"/>
    <w:rsid w:val="005A5E78"/>
    <w:rsid w:val="005A67E4"/>
    <w:rsid w:val="005A73BF"/>
    <w:rsid w:val="005B478D"/>
    <w:rsid w:val="005B4CEB"/>
    <w:rsid w:val="005C138B"/>
    <w:rsid w:val="005C3300"/>
    <w:rsid w:val="005C3E3A"/>
    <w:rsid w:val="005D027E"/>
    <w:rsid w:val="005E0089"/>
    <w:rsid w:val="005E00F4"/>
    <w:rsid w:val="005E24A5"/>
    <w:rsid w:val="005E4FBA"/>
    <w:rsid w:val="005E6925"/>
    <w:rsid w:val="005F36A5"/>
    <w:rsid w:val="005F7A3B"/>
    <w:rsid w:val="0060075A"/>
    <w:rsid w:val="00601DEE"/>
    <w:rsid w:val="0060213A"/>
    <w:rsid w:val="00605E42"/>
    <w:rsid w:val="006125CA"/>
    <w:rsid w:val="00614421"/>
    <w:rsid w:val="00617A32"/>
    <w:rsid w:val="00617FF0"/>
    <w:rsid w:val="00622B2A"/>
    <w:rsid w:val="0063000E"/>
    <w:rsid w:val="00631688"/>
    <w:rsid w:val="00631FF0"/>
    <w:rsid w:val="00632EE0"/>
    <w:rsid w:val="00635353"/>
    <w:rsid w:val="006353DB"/>
    <w:rsid w:val="00640B30"/>
    <w:rsid w:val="00643E12"/>
    <w:rsid w:val="006468A7"/>
    <w:rsid w:val="006477DD"/>
    <w:rsid w:val="006501CF"/>
    <w:rsid w:val="00653E4D"/>
    <w:rsid w:val="00657E94"/>
    <w:rsid w:val="0066267D"/>
    <w:rsid w:val="00662B74"/>
    <w:rsid w:val="00662D29"/>
    <w:rsid w:val="00662D51"/>
    <w:rsid w:val="006632F6"/>
    <w:rsid w:val="006672A0"/>
    <w:rsid w:val="0067469B"/>
    <w:rsid w:val="00674FBA"/>
    <w:rsid w:val="00675666"/>
    <w:rsid w:val="00682149"/>
    <w:rsid w:val="006822BD"/>
    <w:rsid w:val="00682BE0"/>
    <w:rsid w:val="00685E00"/>
    <w:rsid w:val="006861BF"/>
    <w:rsid w:val="006870DB"/>
    <w:rsid w:val="0069147A"/>
    <w:rsid w:val="006934D7"/>
    <w:rsid w:val="00693FE4"/>
    <w:rsid w:val="006957AC"/>
    <w:rsid w:val="00696EF7"/>
    <w:rsid w:val="006A60F5"/>
    <w:rsid w:val="006A6F73"/>
    <w:rsid w:val="006B334F"/>
    <w:rsid w:val="006B50CF"/>
    <w:rsid w:val="006B61FC"/>
    <w:rsid w:val="006B69CE"/>
    <w:rsid w:val="006B6BC5"/>
    <w:rsid w:val="006B6F8C"/>
    <w:rsid w:val="006C07E5"/>
    <w:rsid w:val="006C32AE"/>
    <w:rsid w:val="006C5FA7"/>
    <w:rsid w:val="006C6154"/>
    <w:rsid w:val="006C75AE"/>
    <w:rsid w:val="006D0317"/>
    <w:rsid w:val="006D0A89"/>
    <w:rsid w:val="006D1EDD"/>
    <w:rsid w:val="006E0E68"/>
    <w:rsid w:val="006E10EA"/>
    <w:rsid w:val="006E254D"/>
    <w:rsid w:val="006E2FAB"/>
    <w:rsid w:val="006E3395"/>
    <w:rsid w:val="006E360B"/>
    <w:rsid w:val="006E45FC"/>
    <w:rsid w:val="006E58FE"/>
    <w:rsid w:val="006E7402"/>
    <w:rsid w:val="006F04C4"/>
    <w:rsid w:val="006F3B80"/>
    <w:rsid w:val="0070028B"/>
    <w:rsid w:val="00701365"/>
    <w:rsid w:val="007015A7"/>
    <w:rsid w:val="00710418"/>
    <w:rsid w:val="007107D4"/>
    <w:rsid w:val="00711FE7"/>
    <w:rsid w:val="00712850"/>
    <w:rsid w:val="00713910"/>
    <w:rsid w:val="00714AEC"/>
    <w:rsid w:val="007249CE"/>
    <w:rsid w:val="00724E69"/>
    <w:rsid w:val="00725A81"/>
    <w:rsid w:val="007261BD"/>
    <w:rsid w:val="00726A41"/>
    <w:rsid w:val="00731E5B"/>
    <w:rsid w:val="0073375B"/>
    <w:rsid w:val="00740426"/>
    <w:rsid w:val="00741F31"/>
    <w:rsid w:val="00746015"/>
    <w:rsid w:val="0074664C"/>
    <w:rsid w:val="0075235B"/>
    <w:rsid w:val="00752809"/>
    <w:rsid w:val="007617CC"/>
    <w:rsid w:val="0076445D"/>
    <w:rsid w:val="00764988"/>
    <w:rsid w:val="00764E98"/>
    <w:rsid w:val="00770E3D"/>
    <w:rsid w:val="00772F87"/>
    <w:rsid w:val="007772EE"/>
    <w:rsid w:val="0077774B"/>
    <w:rsid w:val="00782358"/>
    <w:rsid w:val="00787814"/>
    <w:rsid w:val="00787F64"/>
    <w:rsid w:val="0079139E"/>
    <w:rsid w:val="00794504"/>
    <w:rsid w:val="0079684D"/>
    <w:rsid w:val="00796A64"/>
    <w:rsid w:val="007A3CF7"/>
    <w:rsid w:val="007A423D"/>
    <w:rsid w:val="007B1E74"/>
    <w:rsid w:val="007B2057"/>
    <w:rsid w:val="007B266B"/>
    <w:rsid w:val="007B32C1"/>
    <w:rsid w:val="007B6CD4"/>
    <w:rsid w:val="007C03D4"/>
    <w:rsid w:val="007C252E"/>
    <w:rsid w:val="007C3406"/>
    <w:rsid w:val="007C5BBF"/>
    <w:rsid w:val="007D343A"/>
    <w:rsid w:val="007D4FA5"/>
    <w:rsid w:val="007D6CF9"/>
    <w:rsid w:val="007E0987"/>
    <w:rsid w:val="007E1F55"/>
    <w:rsid w:val="007E62FB"/>
    <w:rsid w:val="007F3470"/>
    <w:rsid w:val="0080027E"/>
    <w:rsid w:val="00800FBE"/>
    <w:rsid w:val="00803466"/>
    <w:rsid w:val="00817109"/>
    <w:rsid w:val="00820191"/>
    <w:rsid w:val="00822477"/>
    <w:rsid w:val="008250A1"/>
    <w:rsid w:val="0083005F"/>
    <w:rsid w:val="00830720"/>
    <w:rsid w:val="00832087"/>
    <w:rsid w:val="008341A1"/>
    <w:rsid w:val="008361DD"/>
    <w:rsid w:val="00841E07"/>
    <w:rsid w:val="00842AC3"/>
    <w:rsid w:val="0084312D"/>
    <w:rsid w:val="00844510"/>
    <w:rsid w:val="0085030E"/>
    <w:rsid w:val="008543C2"/>
    <w:rsid w:val="0085619F"/>
    <w:rsid w:val="008563FA"/>
    <w:rsid w:val="008571B8"/>
    <w:rsid w:val="008574EC"/>
    <w:rsid w:val="00860154"/>
    <w:rsid w:val="00861062"/>
    <w:rsid w:val="00862DEC"/>
    <w:rsid w:val="00864358"/>
    <w:rsid w:val="00864AD5"/>
    <w:rsid w:val="00864BDB"/>
    <w:rsid w:val="008701DA"/>
    <w:rsid w:val="008730A7"/>
    <w:rsid w:val="0087392A"/>
    <w:rsid w:val="008775B5"/>
    <w:rsid w:val="008850D9"/>
    <w:rsid w:val="00885413"/>
    <w:rsid w:val="00885C8C"/>
    <w:rsid w:val="00886D24"/>
    <w:rsid w:val="00886E55"/>
    <w:rsid w:val="008874BF"/>
    <w:rsid w:val="00891282"/>
    <w:rsid w:val="00891850"/>
    <w:rsid w:val="0089341D"/>
    <w:rsid w:val="0089577D"/>
    <w:rsid w:val="008A4AFD"/>
    <w:rsid w:val="008A6409"/>
    <w:rsid w:val="008B2675"/>
    <w:rsid w:val="008B4EBA"/>
    <w:rsid w:val="008B725E"/>
    <w:rsid w:val="008C3723"/>
    <w:rsid w:val="008C4015"/>
    <w:rsid w:val="008D087B"/>
    <w:rsid w:val="008D1D09"/>
    <w:rsid w:val="008E226F"/>
    <w:rsid w:val="008F0704"/>
    <w:rsid w:val="008F0FD9"/>
    <w:rsid w:val="008F1E5B"/>
    <w:rsid w:val="008F4014"/>
    <w:rsid w:val="008F6724"/>
    <w:rsid w:val="008F6FE0"/>
    <w:rsid w:val="00905A41"/>
    <w:rsid w:val="00910229"/>
    <w:rsid w:val="009104F8"/>
    <w:rsid w:val="009147B2"/>
    <w:rsid w:val="009177E1"/>
    <w:rsid w:val="00922310"/>
    <w:rsid w:val="00923988"/>
    <w:rsid w:val="00930F72"/>
    <w:rsid w:val="0093160F"/>
    <w:rsid w:val="0093331F"/>
    <w:rsid w:val="00943BDB"/>
    <w:rsid w:val="00944195"/>
    <w:rsid w:val="00944347"/>
    <w:rsid w:val="0094588F"/>
    <w:rsid w:val="00945A4E"/>
    <w:rsid w:val="0095107E"/>
    <w:rsid w:val="00951832"/>
    <w:rsid w:val="00960321"/>
    <w:rsid w:val="009603BC"/>
    <w:rsid w:val="00964EE8"/>
    <w:rsid w:val="00966C7A"/>
    <w:rsid w:val="00971082"/>
    <w:rsid w:val="00972897"/>
    <w:rsid w:val="00974191"/>
    <w:rsid w:val="0097538C"/>
    <w:rsid w:val="009763CE"/>
    <w:rsid w:val="00980E77"/>
    <w:rsid w:val="00983267"/>
    <w:rsid w:val="00985E6E"/>
    <w:rsid w:val="009919B1"/>
    <w:rsid w:val="00993BF3"/>
    <w:rsid w:val="00995E75"/>
    <w:rsid w:val="009A0AA5"/>
    <w:rsid w:val="009A4004"/>
    <w:rsid w:val="009A5879"/>
    <w:rsid w:val="009A7E19"/>
    <w:rsid w:val="009B3317"/>
    <w:rsid w:val="009B37A2"/>
    <w:rsid w:val="009C13AC"/>
    <w:rsid w:val="009C3030"/>
    <w:rsid w:val="009C4283"/>
    <w:rsid w:val="009C4580"/>
    <w:rsid w:val="009C5E10"/>
    <w:rsid w:val="009D103D"/>
    <w:rsid w:val="009D7EE7"/>
    <w:rsid w:val="009E099D"/>
    <w:rsid w:val="009E12F4"/>
    <w:rsid w:val="009E1C9D"/>
    <w:rsid w:val="009E45EE"/>
    <w:rsid w:val="009E7261"/>
    <w:rsid w:val="009F079F"/>
    <w:rsid w:val="009F3B73"/>
    <w:rsid w:val="009F7108"/>
    <w:rsid w:val="009F74C6"/>
    <w:rsid w:val="00A03585"/>
    <w:rsid w:val="00A04F23"/>
    <w:rsid w:val="00A05A4F"/>
    <w:rsid w:val="00A06C9D"/>
    <w:rsid w:val="00A10AA4"/>
    <w:rsid w:val="00A166DD"/>
    <w:rsid w:val="00A21640"/>
    <w:rsid w:val="00A23713"/>
    <w:rsid w:val="00A267FC"/>
    <w:rsid w:val="00A27647"/>
    <w:rsid w:val="00A30B34"/>
    <w:rsid w:val="00A328D0"/>
    <w:rsid w:val="00A37A1D"/>
    <w:rsid w:val="00A4492B"/>
    <w:rsid w:val="00A45EBB"/>
    <w:rsid w:val="00A51171"/>
    <w:rsid w:val="00A52097"/>
    <w:rsid w:val="00A565E9"/>
    <w:rsid w:val="00A5682E"/>
    <w:rsid w:val="00A577C2"/>
    <w:rsid w:val="00A604EC"/>
    <w:rsid w:val="00A615B1"/>
    <w:rsid w:val="00A64533"/>
    <w:rsid w:val="00A6468F"/>
    <w:rsid w:val="00A64D03"/>
    <w:rsid w:val="00A743E2"/>
    <w:rsid w:val="00A75AB0"/>
    <w:rsid w:val="00A77B76"/>
    <w:rsid w:val="00A854D8"/>
    <w:rsid w:val="00A8735C"/>
    <w:rsid w:val="00A900F7"/>
    <w:rsid w:val="00A921AE"/>
    <w:rsid w:val="00A9223A"/>
    <w:rsid w:val="00A92436"/>
    <w:rsid w:val="00A9381F"/>
    <w:rsid w:val="00A93DE9"/>
    <w:rsid w:val="00A956A2"/>
    <w:rsid w:val="00A966BD"/>
    <w:rsid w:val="00AA1E04"/>
    <w:rsid w:val="00AA2655"/>
    <w:rsid w:val="00AA2DEE"/>
    <w:rsid w:val="00AA340A"/>
    <w:rsid w:val="00AA3BBA"/>
    <w:rsid w:val="00AA51C6"/>
    <w:rsid w:val="00AA7162"/>
    <w:rsid w:val="00AB3730"/>
    <w:rsid w:val="00AC00A3"/>
    <w:rsid w:val="00AC06A0"/>
    <w:rsid w:val="00AC47D2"/>
    <w:rsid w:val="00AC59B6"/>
    <w:rsid w:val="00AD1529"/>
    <w:rsid w:val="00AD488D"/>
    <w:rsid w:val="00AD4FB8"/>
    <w:rsid w:val="00AD78A8"/>
    <w:rsid w:val="00AD7E65"/>
    <w:rsid w:val="00AE6A3A"/>
    <w:rsid w:val="00AF49A3"/>
    <w:rsid w:val="00AF58AF"/>
    <w:rsid w:val="00AF5B1B"/>
    <w:rsid w:val="00AF7EAD"/>
    <w:rsid w:val="00B0241B"/>
    <w:rsid w:val="00B05168"/>
    <w:rsid w:val="00B058E5"/>
    <w:rsid w:val="00B14CBC"/>
    <w:rsid w:val="00B17428"/>
    <w:rsid w:val="00B20296"/>
    <w:rsid w:val="00B210B4"/>
    <w:rsid w:val="00B2126E"/>
    <w:rsid w:val="00B21D0B"/>
    <w:rsid w:val="00B21F0C"/>
    <w:rsid w:val="00B2653D"/>
    <w:rsid w:val="00B26ADD"/>
    <w:rsid w:val="00B331FC"/>
    <w:rsid w:val="00B40176"/>
    <w:rsid w:val="00B45251"/>
    <w:rsid w:val="00B50D13"/>
    <w:rsid w:val="00B52B71"/>
    <w:rsid w:val="00B53239"/>
    <w:rsid w:val="00B53C86"/>
    <w:rsid w:val="00B6479C"/>
    <w:rsid w:val="00B65DB4"/>
    <w:rsid w:val="00B70048"/>
    <w:rsid w:val="00B7389E"/>
    <w:rsid w:val="00B73CC3"/>
    <w:rsid w:val="00B759FC"/>
    <w:rsid w:val="00B80604"/>
    <w:rsid w:val="00B807C9"/>
    <w:rsid w:val="00B835C3"/>
    <w:rsid w:val="00B94473"/>
    <w:rsid w:val="00B94E45"/>
    <w:rsid w:val="00B95434"/>
    <w:rsid w:val="00B95800"/>
    <w:rsid w:val="00B95D91"/>
    <w:rsid w:val="00B96132"/>
    <w:rsid w:val="00BA03C2"/>
    <w:rsid w:val="00BB1BC2"/>
    <w:rsid w:val="00BB24BB"/>
    <w:rsid w:val="00BB26FA"/>
    <w:rsid w:val="00BB6104"/>
    <w:rsid w:val="00BB7FB6"/>
    <w:rsid w:val="00BC0B56"/>
    <w:rsid w:val="00BC3894"/>
    <w:rsid w:val="00BC58E4"/>
    <w:rsid w:val="00BC7802"/>
    <w:rsid w:val="00BD0B5A"/>
    <w:rsid w:val="00BD6AED"/>
    <w:rsid w:val="00BD6CC1"/>
    <w:rsid w:val="00BE2FED"/>
    <w:rsid w:val="00BE640C"/>
    <w:rsid w:val="00BE7B5F"/>
    <w:rsid w:val="00BF06BB"/>
    <w:rsid w:val="00BF06D3"/>
    <w:rsid w:val="00BF7396"/>
    <w:rsid w:val="00C03150"/>
    <w:rsid w:val="00C05201"/>
    <w:rsid w:val="00C1047E"/>
    <w:rsid w:val="00C117A7"/>
    <w:rsid w:val="00C15ED9"/>
    <w:rsid w:val="00C169A3"/>
    <w:rsid w:val="00C20401"/>
    <w:rsid w:val="00C24DCC"/>
    <w:rsid w:val="00C25425"/>
    <w:rsid w:val="00C25531"/>
    <w:rsid w:val="00C300A8"/>
    <w:rsid w:val="00C34E10"/>
    <w:rsid w:val="00C36A32"/>
    <w:rsid w:val="00C37B1A"/>
    <w:rsid w:val="00C459CA"/>
    <w:rsid w:val="00C4783B"/>
    <w:rsid w:val="00C47FBD"/>
    <w:rsid w:val="00C5061D"/>
    <w:rsid w:val="00C537DB"/>
    <w:rsid w:val="00C55811"/>
    <w:rsid w:val="00C55D9A"/>
    <w:rsid w:val="00C579C0"/>
    <w:rsid w:val="00C60180"/>
    <w:rsid w:val="00C64137"/>
    <w:rsid w:val="00C655F2"/>
    <w:rsid w:val="00C66974"/>
    <w:rsid w:val="00C66EAE"/>
    <w:rsid w:val="00C67B27"/>
    <w:rsid w:val="00C70E21"/>
    <w:rsid w:val="00C72363"/>
    <w:rsid w:val="00C73A00"/>
    <w:rsid w:val="00C7549A"/>
    <w:rsid w:val="00C77C5C"/>
    <w:rsid w:val="00C82F00"/>
    <w:rsid w:val="00C84497"/>
    <w:rsid w:val="00C84C41"/>
    <w:rsid w:val="00C85166"/>
    <w:rsid w:val="00C8522D"/>
    <w:rsid w:val="00C86934"/>
    <w:rsid w:val="00C91E54"/>
    <w:rsid w:val="00C92CA1"/>
    <w:rsid w:val="00CA22C3"/>
    <w:rsid w:val="00CA366D"/>
    <w:rsid w:val="00CA3B1F"/>
    <w:rsid w:val="00CA59EF"/>
    <w:rsid w:val="00CA7018"/>
    <w:rsid w:val="00CB0E34"/>
    <w:rsid w:val="00CB2F15"/>
    <w:rsid w:val="00CC349A"/>
    <w:rsid w:val="00CD49C0"/>
    <w:rsid w:val="00CD504B"/>
    <w:rsid w:val="00CD67E6"/>
    <w:rsid w:val="00CE0F21"/>
    <w:rsid w:val="00CE3CB5"/>
    <w:rsid w:val="00CE5993"/>
    <w:rsid w:val="00CE6EE7"/>
    <w:rsid w:val="00CF246E"/>
    <w:rsid w:val="00CF3886"/>
    <w:rsid w:val="00CF4F77"/>
    <w:rsid w:val="00CF5896"/>
    <w:rsid w:val="00CF62D0"/>
    <w:rsid w:val="00D0344D"/>
    <w:rsid w:val="00D06B58"/>
    <w:rsid w:val="00D06DE8"/>
    <w:rsid w:val="00D11302"/>
    <w:rsid w:val="00D133CF"/>
    <w:rsid w:val="00D14B0F"/>
    <w:rsid w:val="00D151BD"/>
    <w:rsid w:val="00D15C60"/>
    <w:rsid w:val="00D16726"/>
    <w:rsid w:val="00D16B91"/>
    <w:rsid w:val="00D200DE"/>
    <w:rsid w:val="00D2069A"/>
    <w:rsid w:val="00D24706"/>
    <w:rsid w:val="00D2484A"/>
    <w:rsid w:val="00D24948"/>
    <w:rsid w:val="00D262D6"/>
    <w:rsid w:val="00D34C1E"/>
    <w:rsid w:val="00D42C7D"/>
    <w:rsid w:val="00D47BFF"/>
    <w:rsid w:val="00D50D4E"/>
    <w:rsid w:val="00D50F0A"/>
    <w:rsid w:val="00D53482"/>
    <w:rsid w:val="00D56BD6"/>
    <w:rsid w:val="00D57A55"/>
    <w:rsid w:val="00D613AD"/>
    <w:rsid w:val="00D62EA7"/>
    <w:rsid w:val="00D63E68"/>
    <w:rsid w:val="00D64957"/>
    <w:rsid w:val="00D64D7C"/>
    <w:rsid w:val="00D74383"/>
    <w:rsid w:val="00D751C2"/>
    <w:rsid w:val="00D7666E"/>
    <w:rsid w:val="00D802DE"/>
    <w:rsid w:val="00D84632"/>
    <w:rsid w:val="00D85B78"/>
    <w:rsid w:val="00D9215A"/>
    <w:rsid w:val="00D924EE"/>
    <w:rsid w:val="00D93F72"/>
    <w:rsid w:val="00D954C7"/>
    <w:rsid w:val="00D96DCF"/>
    <w:rsid w:val="00DA0DA9"/>
    <w:rsid w:val="00DA1330"/>
    <w:rsid w:val="00DA5178"/>
    <w:rsid w:val="00DA5D91"/>
    <w:rsid w:val="00DA6A0D"/>
    <w:rsid w:val="00DA70F5"/>
    <w:rsid w:val="00DB1712"/>
    <w:rsid w:val="00DB2478"/>
    <w:rsid w:val="00DB378B"/>
    <w:rsid w:val="00DB3D0E"/>
    <w:rsid w:val="00DB4E03"/>
    <w:rsid w:val="00DC19DB"/>
    <w:rsid w:val="00DC21AE"/>
    <w:rsid w:val="00DC52C8"/>
    <w:rsid w:val="00DC5BD7"/>
    <w:rsid w:val="00DD1AE5"/>
    <w:rsid w:val="00DD36E4"/>
    <w:rsid w:val="00DD5361"/>
    <w:rsid w:val="00DD555F"/>
    <w:rsid w:val="00DD5660"/>
    <w:rsid w:val="00DD7867"/>
    <w:rsid w:val="00DE1E5E"/>
    <w:rsid w:val="00DE4F12"/>
    <w:rsid w:val="00DE68AE"/>
    <w:rsid w:val="00DF2E92"/>
    <w:rsid w:val="00DF3205"/>
    <w:rsid w:val="00E00950"/>
    <w:rsid w:val="00E019B3"/>
    <w:rsid w:val="00E02BBE"/>
    <w:rsid w:val="00E04282"/>
    <w:rsid w:val="00E0545A"/>
    <w:rsid w:val="00E05F80"/>
    <w:rsid w:val="00E10E4E"/>
    <w:rsid w:val="00E169C2"/>
    <w:rsid w:val="00E21F8F"/>
    <w:rsid w:val="00E23457"/>
    <w:rsid w:val="00E27A84"/>
    <w:rsid w:val="00E27DE7"/>
    <w:rsid w:val="00E3205C"/>
    <w:rsid w:val="00E344F1"/>
    <w:rsid w:val="00E3470F"/>
    <w:rsid w:val="00E40655"/>
    <w:rsid w:val="00E41A6D"/>
    <w:rsid w:val="00E43988"/>
    <w:rsid w:val="00E450C2"/>
    <w:rsid w:val="00E46732"/>
    <w:rsid w:val="00E47401"/>
    <w:rsid w:val="00E50709"/>
    <w:rsid w:val="00E52284"/>
    <w:rsid w:val="00E53480"/>
    <w:rsid w:val="00E53DAF"/>
    <w:rsid w:val="00E54A0D"/>
    <w:rsid w:val="00E57FE6"/>
    <w:rsid w:val="00E62EFD"/>
    <w:rsid w:val="00E703B9"/>
    <w:rsid w:val="00E71664"/>
    <w:rsid w:val="00E7198F"/>
    <w:rsid w:val="00E72091"/>
    <w:rsid w:val="00E73017"/>
    <w:rsid w:val="00E750E9"/>
    <w:rsid w:val="00E763A2"/>
    <w:rsid w:val="00E82C51"/>
    <w:rsid w:val="00E85E90"/>
    <w:rsid w:val="00E90091"/>
    <w:rsid w:val="00E93510"/>
    <w:rsid w:val="00E937DD"/>
    <w:rsid w:val="00E972DA"/>
    <w:rsid w:val="00E976F0"/>
    <w:rsid w:val="00EA093B"/>
    <w:rsid w:val="00EB24F5"/>
    <w:rsid w:val="00EB4410"/>
    <w:rsid w:val="00EB7187"/>
    <w:rsid w:val="00EC303A"/>
    <w:rsid w:val="00EC4174"/>
    <w:rsid w:val="00ED3C88"/>
    <w:rsid w:val="00ED3E90"/>
    <w:rsid w:val="00ED3FC7"/>
    <w:rsid w:val="00EE49C4"/>
    <w:rsid w:val="00EE6860"/>
    <w:rsid w:val="00EF22F6"/>
    <w:rsid w:val="00EF7534"/>
    <w:rsid w:val="00F15C62"/>
    <w:rsid w:val="00F16111"/>
    <w:rsid w:val="00F2171C"/>
    <w:rsid w:val="00F25E73"/>
    <w:rsid w:val="00F26960"/>
    <w:rsid w:val="00F3020C"/>
    <w:rsid w:val="00F33AEF"/>
    <w:rsid w:val="00F34C88"/>
    <w:rsid w:val="00F42C4A"/>
    <w:rsid w:val="00F5094E"/>
    <w:rsid w:val="00F52AA9"/>
    <w:rsid w:val="00F52CAA"/>
    <w:rsid w:val="00F634A5"/>
    <w:rsid w:val="00F7066C"/>
    <w:rsid w:val="00F7266D"/>
    <w:rsid w:val="00F72F27"/>
    <w:rsid w:val="00F74296"/>
    <w:rsid w:val="00F74D28"/>
    <w:rsid w:val="00F75543"/>
    <w:rsid w:val="00F8003C"/>
    <w:rsid w:val="00F83C16"/>
    <w:rsid w:val="00F841AE"/>
    <w:rsid w:val="00F86F77"/>
    <w:rsid w:val="00F92161"/>
    <w:rsid w:val="00F926DC"/>
    <w:rsid w:val="00F931C2"/>
    <w:rsid w:val="00F94384"/>
    <w:rsid w:val="00F96922"/>
    <w:rsid w:val="00F971D6"/>
    <w:rsid w:val="00F97B94"/>
    <w:rsid w:val="00FA10CF"/>
    <w:rsid w:val="00FA16F4"/>
    <w:rsid w:val="00FA6477"/>
    <w:rsid w:val="00FB0B79"/>
    <w:rsid w:val="00FB1390"/>
    <w:rsid w:val="00FB5088"/>
    <w:rsid w:val="00FB59F1"/>
    <w:rsid w:val="00FC41D9"/>
    <w:rsid w:val="00FD51F2"/>
    <w:rsid w:val="00FD67B1"/>
    <w:rsid w:val="00FE72CE"/>
    <w:rsid w:val="00FF45DA"/>
    <w:rsid w:val="00FF5A28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6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5BB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C5BBF"/>
    <w:rPr>
      <w:rFonts w:ascii="Cambria" w:hAnsi="Cambria" w:cs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3F34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F34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4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B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5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2B71"/>
  </w:style>
  <w:style w:type="paragraph" w:styleId="Footer">
    <w:name w:val="footer"/>
    <w:basedOn w:val="Normal"/>
    <w:link w:val="FooterChar"/>
    <w:uiPriority w:val="99"/>
    <w:rsid w:val="00B5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2B71"/>
  </w:style>
  <w:style w:type="paragraph" w:styleId="NoSpacing">
    <w:name w:val="No Spacing"/>
    <w:uiPriority w:val="99"/>
    <w:qFormat/>
    <w:rsid w:val="004716F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D34C1E"/>
    <w:rPr>
      <w:color w:val="0000FF"/>
      <w:u w:val="single"/>
    </w:rPr>
  </w:style>
  <w:style w:type="paragraph" w:customStyle="1" w:styleId="Iauiue">
    <w:name w:val="Iau?iue"/>
    <w:uiPriority w:val="99"/>
    <w:rsid w:val="007B266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99"/>
    <w:rsid w:val="00F706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rsid w:val="00C47FBD"/>
    <w:rPr>
      <w:color w:val="800080"/>
      <w:u w:val="single"/>
    </w:rPr>
  </w:style>
  <w:style w:type="paragraph" w:customStyle="1" w:styleId="formattext">
    <w:name w:val="formattext"/>
    <w:basedOn w:val="Normal"/>
    <w:uiPriority w:val="99"/>
    <w:rsid w:val="0048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56311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556311"/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3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88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0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0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0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1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1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2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2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3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3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96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7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0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0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1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2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3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4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4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88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89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89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0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0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3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4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5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5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6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7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8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99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0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0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1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04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5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5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5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28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8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8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8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4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2203</Words>
  <Characters>12558</Characters>
  <Application>Microsoft Office Outlook</Application>
  <DocSecurity>0</DocSecurity>
  <Lines>0</Lines>
  <Paragraphs>0</Paragraphs>
  <ScaleCrop>false</ScaleCrop>
  <Company>ГКУСО ВО "Муромский реабилитационный центр для детей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                                                                                                                                                                     к приказу Министерства </dc:title>
  <dc:subject/>
  <dc:creator>Колганов С.О.</dc:creator>
  <cp:keywords/>
  <dc:description/>
  <cp:lastModifiedBy>Елена</cp:lastModifiedBy>
  <cp:revision>2</cp:revision>
  <cp:lastPrinted>2024-06-28T10:51:00Z</cp:lastPrinted>
  <dcterms:created xsi:type="dcterms:W3CDTF">2024-07-26T05:47:00Z</dcterms:created>
  <dcterms:modified xsi:type="dcterms:W3CDTF">2024-07-26T05:47:00Z</dcterms:modified>
</cp:coreProperties>
</file>